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AE" w:rsidRDefault="00D24AAE">
      <w:pPr>
        <w:tabs>
          <w:tab w:val="left" w:pos="1800"/>
        </w:tabs>
        <w:rPr>
          <w:sz w:val="20"/>
        </w:rPr>
      </w:pPr>
    </w:p>
    <w:p w:rsidR="00C84C8D" w:rsidRDefault="00C84C8D">
      <w:pPr>
        <w:tabs>
          <w:tab w:val="left" w:pos="1800"/>
        </w:tabs>
        <w:rPr>
          <w:sz w:val="20"/>
        </w:rPr>
      </w:pPr>
    </w:p>
    <w:p w:rsidR="00C84C8D" w:rsidRDefault="00C84C8D">
      <w:pPr>
        <w:tabs>
          <w:tab w:val="left" w:pos="1800"/>
        </w:tabs>
        <w:rPr>
          <w:sz w:val="20"/>
        </w:rPr>
      </w:pPr>
    </w:p>
    <w:p w:rsidR="00C84C8D" w:rsidRDefault="00C84C8D">
      <w:pPr>
        <w:tabs>
          <w:tab w:val="left" w:pos="1800"/>
        </w:tabs>
        <w:rPr>
          <w:sz w:val="20"/>
        </w:rPr>
      </w:pPr>
    </w:p>
    <w:p w:rsidR="00C84C8D" w:rsidRDefault="00C84C8D" w:rsidP="00C84C8D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r w:rsidRPr="00C84C8D">
        <w:rPr>
          <w:rFonts w:asciiTheme="minorHAnsi" w:hAnsiTheme="minorHAnsi" w:cstheme="minorHAnsi"/>
          <w:b/>
          <w:sz w:val="28"/>
        </w:rPr>
        <w:t>ŽÁDOST O UVOLNĚNÍ Z PŘEDMĚTU TĚLESNÁ VÝCHOVA</w:t>
      </w:r>
    </w:p>
    <w:bookmarkEnd w:id="0"/>
    <w:p w:rsidR="00C84C8D" w:rsidRPr="00C84C8D" w:rsidRDefault="00C84C8D" w:rsidP="00C84C8D">
      <w:pPr>
        <w:jc w:val="center"/>
        <w:rPr>
          <w:rFonts w:asciiTheme="minorHAnsi" w:hAnsiTheme="minorHAnsi" w:cstheme="minorHAnsi"/>
          <w:b/>
          <w:sz w:val="28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Jméno a příjmení žáka: </w:t>
      </w:r>
      <w:r>
        <w:rPr>
          <w:rFonts w:asciiTheme="minorHAnsi" w:hAnsiTheme="minorHAnsi" w:cstheme="minorHAnsi"/>
        </w:rPr>
        <w:t>_________________________________________________________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Jméno a příjmení zákonného zástupce: </w:t>
      </w:r>
      <w:r>
        <w:rPr>
          <w:rFonts w:asciiTheme="minorHAnsi" w:hAnsiTheme="minorHAnsi" w:cstheme="minorHAnsi"/>
        </w:rPr>
        <w:t>____________________________________________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Datum narození: </w:t>
      </w:r>
      <w:r>
        <w:rPr>
          <w:rFonts w:asciiTheme="minorHAnsi" w:hAnsiTheme="minorHAnsi" w:cstheme="minorHAnsi"/>
        </w:rPr>
        <w:t>______________________________________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Bydliště: </w:t>
      </w:r>
      <w:r>
        <w:rPr>
          <w:rFonts w:asciiTheme="minorHAnsi" w:hAnsiTheme="minorHAnsi" w:cstheme="minorHAnsi"/>
        </w:rPr>
        <w:t>_____________________________________________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Třída:</w:t>
      </w:r>
      <w:r>
        <w:rPr>
          <w:rFonts w:asciiTheme="minorHAnsi" w:hAnsiTheme="minorHAnsi" w:cstheme="minorHAnsi"/>
        </w:rPr>
        <w:t xml:space="preserve"> 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Vyjádření zákonného zástupce: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Žádáme, aby náš syn (dcera) byl (a) uvolněn (a) ze zdravotních důvodů z předmětu tělesná výchova.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 ___________________    </w:t>
      </w:r>
      <w:r w:rsidRPr="00C84C8D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>____________________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Pr="00C84C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C84C8D">
        <w:rPr>
          <w:rFonts w:asciiTheme="minorHAnsi" w:hAnsiTheme="minorHAnsi" w:cstheme="minorHAnsi"/>
        </w:rPr>
        <w:t>________________________________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               </w:t>
      </w:r>
      <w:r w:rsidRPr="00C84C8D"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C84C8D">
        <w:rPr>
          <w:rFonts w:asciiTheme="minorHAnsi" w:hAnsiTheme="minorHAnsi" w:cstheme="minorHAnsi"/>
        </w:rPr>
        <w:t>podpis zákonného zástupce</w:t>
      </w:r>
    </w:p>
    <w:p w:rsidR="00C84C8D" w:rsidRDefault="00C84C8D" w:rsidP="00C84C8D">
      <w:pPr>
        <w:rPr>
          <w:rFonts w:asciiTheme="minorHAnsi" w:hAnsiTheme="minorHAnsi" w:cstheme="minorHAnsi"/>
        </w:rPr>
      </w:pPr>
    </w:p>
    <w:p w:rsidR="00C84C8D" w:rsidRDefault="00C84C8D" w:rsidP="00C84C8D">
      <w:pPr>
        <w:rPr>
          <w:rFonts w:asciiTheme="minorHAnsi" w:hAnsiTheme="minorHAnsi" w:cstheme="minorHAnsi"/>
        </w:rPr>
      </w:pPr>
    </w:p>
    <w:p w:rsidR="00C84C8D" w:rsidRDefault="00C84C8D" w:rsidP="00C84C8D">
      <w:pPr>
        <w:rPr>
          <w:rFonts w:asciiTheme="minorHAnsi" w:hAnsiTheme="minorHAnsi" w:cstheme="minorHAnsi"/>
        </w:rPr>
      </w:pPr>
    </w:p>
    <w:p w:rsid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Vyjádření lékaře: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Doporučuji uvolnit z předmětu tělesná výchova: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úplně na dobu od </w:t>
      </w:r>
      <w:r w:rsidR="00AE44BD">
        <w:rPr>
          <w:rFonts w:asciiTheme="minorHAnsi" w:hAnsiTheme="minorHAnsi" w:cstheme="minorHAnsi"/>
        </w:rPr>
        <w:t>_________________________</w:t>
      </w:r>
      <w:r w:rsidRPr="00C84C8D">
        <w:rPr>
          <w:rFonts w:asciiTheme="minorHAnsi" w:hAnsiTheme="minorHAnsi" w:cstheme="minorHAnsi"/>
        </w:rPr>
        <w:t xml:space="preserve">do </w:t>
      </w:r>
      <w:r w:rsidR="00AE44BD">
        <w:rPr>
          <w:rFonts w:asciiTheme="minorHAnsi" w:hAnsiTheme="minorHAnsi" w:cstheme="minorHAnsi"/>
        </w:rPr>
        <w:t>___________________________</w:t>
      </w:r>
      <w:r w:rsidRPr="00C84C8D">
        <w:rPr>
          <w:rFonts w:asciiTheme="minorHAnsi" w:hAnsiTheme="minorHAnsi" w:cstheme="minorHAnsi"/>
        </w:rPr>
        <w:t xml:space="preserve"> *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částečně na dobu od </w:t>
      </w:r>
      <w:r w:rsidR="00AE44BD">
        <w:rPr>
          <w:rFonts w:asciiTheme="minorHAnsi" w:hAnsiTheme="minorHAnsi" w:cstheme="minorHAnsi"/>
        </w:rPr>
        <w:t>_______________________</w:t>
      </w:r>
      <w:r w:rsidRPr="00C84C8D">
        <w:rPr>
          <w:rFonts w:asciiTheme="minorHAnsi" w:hAnsiTheme="minorHAnsi" w:cstheme="minorHAnsi"/>
        </w:rPr>
        <w:t xml:space="preserve">do </w:t>
      </w:r>
      <w:r w:rsidR="00AE44BD">
        <w:rPr>
          <w:rFonts w:asciiTheme="minorHAnsi" w:hAnsiTheme="minorHAnsi" w:cstheme="minorHAnsi"/>
        </w:rPr>
        <w:t>___________________________</w:t>
      </w:r>
      <w:r w:rsidRPr="00C84C8D">
        <w:rPr>
          <w:rFonts w:asciiTheme="minorHAnsi" w:hAnsiTheme="minorHAnsi" w:cstheme="minorHAnsi"/>
        </w:rPr>
        <w:t xml:space="preserve"> *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Zdůvodnění uvolnění: </w:t>
      </w:r>
      <w:r w:rsidR="0014220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 xml:space="preserve">Druh omezení: </w:t>
      </w:r>
      <w:r w:rsidR="0014220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20F" w:rsidRDefault="0014220F" w:rsidP="00C84C8D">
      <w:pPr>
        <w:rPr>
          <w:rFonts w:asciiTheme="minorHAnsi" w:hAnsiTheme="minorHAnsi" w:cstheme="minorHAnsi"/>
        </w:rPr>
      </w:pPr>
    </w:p>
    <w:p w:rsidR="0014220F" w:rsidRDefault="0014220F" w:rsidP="00C84C8D">
      <w:pPr>
        <w:rPr>
          <w:rFonts w:asciiTheme="minorHAnsi" w:hAnsiTheme="minorHAnsi" w:cstheme="minorHAnsi"/>
        </w:rPr>
      </w:pPr>
    </w:p>
    <w:p w:rsidR="0014220F" w:rsidRPr="00C84C8D" w:rsidRDefault="0014220F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 w:rsidRPr="00C84C8D">
        <w:rPr>
          <w:rFonts w:asciiTheme="minorHAnsi" w:hAnsiTheme="minorHAnsi" w:cstheme="minorHAnsi"/>
        </w:rPr>
        <w:t>V</w:t>
      </w:r>
      <w:r w:rsidR="0014220F">
        <w:rPr>
          <w:rFonts w:asciiTheme="minorHAnsi" w:hAnsiTheme="minorHAnsi" w:cstheme="minorHAnsi"/>
        </w:rPr>
        <w:t xml:space="preserve"> ____________________ </w:t>
      </w:r>
      <w:r w:rsidRPr="00C84C8D">
        <w:rPr>
          <w:rFonts w:asciiTheme="minorHAnsi" w:hAnsiTheme="minorHAnsi" w:cstheme="minorHAnsi"/>
        </w:rPr>
        <w:t>dne</w:t>
      </w:r>
      <w:r w:rsidR="0014220F">
        <w:rPr>
          <w:rFonts w:asciiTheme="minorHAnsi" w:hAnsiTheme="minorHAnsi" w:cstheme="minorHAnsi"/>
        </w:rPr>
        <w:t xml:space="preserve"> ____________</w:t>
      </w:r>
    </w:p>
    <w:p w:rsidR="00C84C8D" w:rsidRP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</w:p>
    <w:p w:rsidR="00C84C8D" w:rsidRPr="00C84C8D" w:rsidRDefault="00C84C8D" w:rsidP="00C84C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Pr="00C84C8D">
        <w:rPr>
          <w:rFonts w:asciiTheme="minorHAnsi" w:hAnsiTheme="minorHAnsi" w:cstheme="minorHAnsi"/>
        </w:rPr>
        <w:t>________________________________</w:t>
      </w:r>
    </w:p>
    <w:p w:rsidR="0054409C" w:rsidRPr="00C84C8D" w:rsidRDefault="00C84C8D" w:rsidP="00C84C8D">
      <w:pPr>
        <w:rPr>
          <w:rFonts w:asciiTheme="minorHAnsi" w:hAnsiTheme="minorHAnsi" w:cstheme="minorHAnsi"/>
          <w:sz w:val="20"/>
        </w:rPr>
      </w:pPr>
      <w:r w:rsidRPr="00C84C8D">
        <w:rPr>
          <w:rFonts w:asciiTheme="minorHAnsi" w:hAnsiTheme="minorHAnsi" w:cstheme="minorHAnsi"/>
        </w:rPr>
        <w:t xml:space="preserve">               </w:t>
      </w:r>
      <w:r w:rsidRPr="00C84C8D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C84C8D">
        <w:rPr>
          <w:rFonts w:asciiTheme="minorHAnsi" w:hAnsiTheme="minorHAnsi" w:cstheme="minorHAnsi"/>
        </w:rPr>
        <w:t xml:space="preserve">  podpis a razítko lékaře</w:t>
      </w:r>
    </w:p>
    <w:sectPr w:rsidR="0054409C" w:rsidRPr="00C84C8D" w:rsidSect="008945E1">
      <w:headerReference w:type="default" r:id="rId8"/>
      <w:footerReference w:type="default" r:id="rId9"/>
      <w:pgSz w:w="11907" w:h="16840" w:code="9"/>
      <w:pgMar w:top="720" w:right="720" w:bottom="720" w:left="72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B3" w:rsidRDefault="004F72B3">
      <w:r>
        <w:separator/>
      </w:r>
    </w:p>
  </w:endnote>
  <w:endnote w:type="continuationSeparator" w:id="0">
    <w:p w:rsidR="004F72B3" w:rsidRDefault="004F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denio Modern">
    <w:panose1 w:val="00000000000000000000"/>
    <w:charset w:val="00"/>
    <w:family w:val="script"/>
    <w:notTrueType/>
    <w:pitch w:val="variable"/>
    <w:sig w:usb0="800000A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>
      <w:tab/>
    </w:r>
    <w:r w:rsidRPr="00CC50C9">
      <w:rPr>
        <w:rFonts w:ascii="Cardenio Modern" w:hAnsi="Cardenio Modern"/>
        <w:color w:val="33CC33"/>
        <w:sz w:val="20"/>
      </w:rPr>
      <w:t>Telefon</w:t>
    </w:r>
    <w:r w:rsidRPr="00CC50C9">
      <w:rPr>
        <w:rFonts w:ascii="Cardenio Modern" w:hAnsi="Cardenio Modern"/>
        <w:color w:val="33CC33"/>
        <w:sz w:val="20"/>
      </w:rPr>
      <w:tab/>
      <w:t>Bankovní spojení</w:t>
    </w:r>
    <w:r w:rsidRPr="00CC50C9">
      <w:rPr>
        <w:rFonts w:ascii="Cardenio Modern" w:hAnsi="Cardenio Modern"/>
        <w:color w:val="33CC33"/>
        <w:sz w:val="20"/>
      </w:rPr>
      <w:tab/>
      <w:t>IČO</w:t>
    </w:r>
    <w:r w:rsidRPr="00CC50C9">
      <w:rPr>
        <w:rFonts w:ascii="Cardenio Modern" w:hAnsi="Cardenio Modern"/>
        <w:color w:val="33CC33"/>
        <w:sz w:val="20"/>
      </w:rPr>
      <w:tab/>
      <w:t>E-mail</w:t>
    </w:r>
  </w:p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 w:rsidRPr="00CC50C9">
      <w:rPr>
        <w:rFonts w:ascii="Cardenio Modern" w:hAnsi="Cardenio Modern"/>
        <w:color w:val="33CC33"/>
        <w:sz w:val="20"/>
      </w:rPr>
      <w:tab/>
    </w:r>
    <w:r w:rsidR="002B5C34" w:rsidRPr="00CC50C9">
      <w:rPr>
        <w:rFonts w:ascii="Cardenio Modern" w:hAnsi="Cardenio Modern"/>
        <w:color w:val="33CC33"/>
        <w:sz w:val="20"/>
      </w:rPr>
      <w:t xml:space="preserve"> 461 </w:t>
    </w:r>
    <w:r w:rsidRPr="00CC50C9">
      <w:rPr>
        <w:rFonts w:ascii="Cardenio Modern" w:hAnsi="Cardenio Modern"/>
        <w:color w:val="33CC33"/>
        <w:sz w:val="20"/>
      </w:rPr>
      <w:t>722</w:t>
    </w:r>
    <w:r w:rsidR="002B5C34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193</w:t>
    </w:r>
    <w:r w:rsidRPr="00CC50C9">
      <w:rPr>
        <w:rFonts w:ascii="Cardenio Modern" w:hAnsi="Cardenio Modern"/>
        <w:color w:val="33CC33"/>
        <w:sz w:val="20"/>
      </w:rPr>
      <w:tab/>
    </w:r>
    <w:r w:rsidR="00921D50" w:rsidRPr="00CC50C9">
      <w:rPr>
        <w:rFonts w:ascii="Cardenio Modern" w:hAnsi="Cardenio Modern"/>
        <w:color w:val="33CC33"/>
        <w:sz w:val="20"/>
      </w:rPr>
      <w:t>MONETA Money Bank</w:t>
    </w:r>
    <w:r w:rsidRPr="00CC50C9">
      <w:rPr>
        <w:rFonts w:ascii="Cardenio Modern" w:hAnsi="Cardenio Modern"/>
        <w:color w:val="33CC33"/>
        <w:sz w:val="20"/>
      </w:rPr>
      <w:tab/>
      <w:t>701</w:t>
    </w:r>
    <w:r w:rsidR="003F2617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54</w:t>
    </w:r>
    <w:r w:rsidR="003F2617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520</w:t>
    </w:r>
    <w:r w:rsidRPr="00CC50C9">
      <w:rPr>
        <w:rFonts w:ascii="Cardenio Modern" w:hAnsi="Cardenio Modern"/>
        <w:color w:val="33CC33"/>
        <w:sz w:val="20"/>
      </w:rPr>
      <w:tab/>
    </w:r>
    <w:r w:rsidR="002B5C34" w:rsidRPr="00CC50C9">
      <w:rPr>
        <w:rFonts w:ascii="Cardenio Modern" w:hAnsi="Cardenio Modern"/>
        <w:color w:val="33CC33"/>
        <w:sz w:val="20"/>
      </w:rPr>
      <w:t>safar@zsnalukach.cz</w:t>
    </w:r>
    <w:r w:rsidRPr="00CC50C9">
      <w:rPr>
        <w:rFonts w:ascii="Cardenio Modern" w:hAnsi="Cardenio Modern"/>
        <w:color w:val="33CC33"/>
        <w:sz w:val="20"/>
      </w:rPr>
      <w:tab/>
    </w:r>
  </w:p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 w:rsidRPr="00CC50C9">
      <w:rPr>
        <w:rFonts w:ascii="Cardenio Modern" w:hAnsi="Cardenio Modern"/>
        <w:color w:val="33CC33"/>
        <w:sz w:val="20"/>
      </w:rPr>
      <w:tab/>
    </w:r>
    <w:r w:rsidRPr="00CC50C9">
      <w:rPr>
        <w:rFonts w:ascii="Cardenio Modern" w:hAnsi="Cardenio Modern"/>
        <w:color w:val="33CC33"/>
        <w:sz w:val="20"/>
      </w:rPr>
      <w:tab/>
      <w:t>150853922/0600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B3" w:rsidRDefault="004F72B3">
      <w:r>
        <w:separator/>
      </w:r>
    </w:p>
  </w:footnote>
  <w:footnote w:type="continuationSeparator" w:id="0">
    <w:p w:rsidR="004F72B3" w:rsidRDefault="004F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AE" w:rsidRPr="00CC50C9" w:rsidRDefault="005A7CA9" w:rsidP="002E568F">
    <w:pPr>
      <w:pStyle w:val="Zhlav"/>
      <w:tabs>
        <w:tab w:val="left" w:pos="1980"/>
      </w:tabs>
      <w:rPr>
        <w:rFonts w:ascii="Cardenio Modern" w:hAnsi="Cardenio Modern" w:cstheme="majorHAnsi"/>
        <w:b/>
        <w:bCs/>
        <w:color w:val="33CC33"/>
        <w:spacing w:val="40"/>
        <w:sz w:val="32"/>
      </w:rPr>
    </w:pPr>
    <w:r>
      <w:rPr>
        <w:rFonts w:ascii="Calibri" w:hAnsi="Calibri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670560" cy="617220"/>
          <wp:effectExtent l="0" t="0" r="0" b="0"/>
          <wp:wrapTight wrapText="bothSides">
            <wp:wrapPolygon edited="0">
              <wp:start x="0" y="0"/>
              <wp:lineTo x="0" y="20667"/>
              <wp:lineTo x="20864" y="20667"/>
              <wp:lineTo x="2086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53" cy="624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AAE" w:rsidRPr="00CC50C9">
      <w:rPr>
        <w:rFonts w:ascii="Cardenio Modern" w:hAnsi="Cardenio Modern" w:cstheme="majorHAnsi"/>
        <w:b/>
        <w:bCs/>
        <w:color w:val="33CC33"/>
        <w:spacing w:val="40"/>
        <w:sz w:val="32"/>
      </w:rPr>
      <w:t>Základní škola Na Lukách Polička</w:t>
    </w:r>
  </w:p>
  <w:p w:rsidR="00D24AAE" w:rsidRPr="00CC50C9" w:rsidRDefault="00D24AAE">
    <w:pPr>
      <w:pStyle w:val="Zhlav"/>
      <w:tabs>
        <w:tab w:val="left" w:pos="1440"/>
        <w:tab w:val="left" w:pos="1980"/>
      </w:tabs>
      <w:rPr>
        <w:rFonts w:ascii="Cardenio Modern" w:hAnsi="Cardenio Modern" w:cstheme="majorHAnsi"/>
        <w:b/>
        <w:color w:val="33CC33"/>
        <w:sz w:val="22"/>
      </w:rPr>
    </w:pPr>
    <w:r w:rsidRPr="00CC50C9">
      <w:rPr>
        <w:rFonts w:ascii="Cardenio Modern" w:hAnsi="Cardenio Modern" w:cstheme="majorHAnsi"/>
        <w:b/>
        <w:color w:val="33CC33"/>
        <w:sz w:val="22"/>
      </w:rPr>
      <w:t>Švermova 401</w:t>
    </w:r>
  </w:p>
  <w:p w:rsidR="00D24AAE" w:rsidRPr="008945E1" w:rsidRDefault="00D24AAE" w:rsidP="008945E1">
    <w:pPr>
      <w:pStyle w:val="Zhlav"/>
      <w:tabs>
        <w:tab w:val="left" w:pos="1440"/>
        <w:tab w:val="left" w:pos="1980"/>
      </w:tabs>
      <w:rPr>
        <w:rFonts w:ascii="Calibri" w:hAnsi="Calibri"/>
        <w:sz w:val="22"/>
      </w:rPr>
    </w:pPr>
    <w:r w:rsidRPr="00CC50C9">
      <w:rPr>
        <w:rFonts w:ascii="Cardenio Modern" w:hAnsi="Cardenio Modern" w:cstheme="majorHAnsi"/>
        <w:b/>
        <w:color w:val="33CC33"/>
        <w:sz w:val="22"/>
      </w:rPr>
      <w:t>572</w:t>
    </w:r>
    <w:r w:rsidR="003F2617" w:rsidRPr="00CC50C9">
      <w:rPr>
        <w:rFonts w:ascii="Cardenio Modern" w:hAnsi="Cardenio Modern" w:cstheme="majorHAnsi"/>
        <w:b/>
        <w:color w:val="33CC33"/>
        <w:sz w:val="22"/>
      </w:rPr>
      <w:t xml:space="preserve"> </w:t>
    </w:r>
    <w:r w:rsidRPr="00CC50C9">
      <w:rPr>
        <w:rFonts w:ascii="Cardenio Modern" w:hAnsi="Cardenio Modern" w:cstheme="majorHAnsi"/>
        <w:b/>
        <w:color w:val="33CC33"/>
        <w:sz w:val="22"/>
      </w:rPr>
      <w:t xml:space="preserve">01 </w:t>
    </w:r>
    <w:r w:rsidR="003F2617" w:rsidRPr="00CC50C9">
      <w:rPr>
        <w:rFonts w:ascii="Cardenio Modern" w:hAnsi="Cardenio Modern" w:cstheme="majorHAnsi"/>
        <w:b/>
        <w:color w:val="33CC33"/>
        <w:sz w:val="22"/>
      </w:rPr>
      <w:t xml:space="preserve">   </w:t>
    </w:r>
    <w:r w:rsidRPr="00CC50C9">
      <w:rPr>
        <w:rFonts w:ascii="Cardenio Modern" w:hAnsi="Cardenio Modern" w:cstheme="majorHAnsi"/>
        <w:b/>
        <w:color w:val="33CC33"/>
        <w:sz w:val="22"/>
      </w:rPr>
      <w:t>Polička</w:t>
    </w:r>
    <w:r w:rsidRPr="006652A7">
      <w:rPr>
        <w:rFonts w:asciiTheme="majorHAnsi" w:hAnsiTheme="majorHAnsi" w:cstheme="majorHAnsi"/>
        <w:sz w:val="22"/>
      </w:rPr>
      <w:tab/>
    </w:r>
    <w:r w:rsidRPr="00200FDC">
      <w:rPr>
        <w:rFonts w:ascii="Calibri" w:hAnsi="Calibri"/>
        <w:sz w:val="22"/>
      </w:rPr>
      <w:tab/>
    </w:r>
    <w:r w:rsidR="003F2617">
      <w:rPr>
        <w:rFonts w:ascii="Calibri" w:hAnsi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7CD6"/>
    <w:multiLevelType w:val="hybridMultilevel"/>
    <w:tmpl w:val="8A0A0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403"/>
    <w:multiLevelType w:val="hybridMultilevel"/>
    <w:tmpl w:val="69CC4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DE1"/>
    <w:multiLevelType w:val="hybridMultilevel"/>
    <w:tmpl w:val="9AE4C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DC"/>
    <w:rsid w:val="0001720A"/>
    <w:rsid w:val="000208C5"/>
    <w:rsid w:val="0014220F"/>
    <w:rsid w:val="00144DF5"/>
    <w:rsid w:val="00151E1C"/>
    <w:rsid w:val="001F407A"/>
    <w:rsid w:val="00200E7A"/>
    <w:rsid w:val="00200FDC"/>
    <w:rsid w:val="002404E5"/>
    <w:rsid w:val="002B1B7E"/>
    <w:rsid w:val="002B5C34"/>
    <w:rsid w:val="002C46B7"/>
    <w:rsid w:val="002D101F"/>
    <w:rsid w:val="002E568F"/>
    <w:rsid w:val="00313A89"/>
    <w:rsid w:val="003404A3"/>
    <w:rsid w:val="003B2439"/>
    <w:rsid w:val="003C5284"/>
    <w:rsid w:val="003C56D2"/>
    <w:rsid w:val="003F2617"/>
    <w:rsid w:val="00470B53"/>
    <w:rsid w:val="004975B4"/>
    <w:rsid w:val="004D5B6B"/>
    <w:rsid w:val="004F72B3"/>
    <w:rsid w:val="005345AC"/>
    <w:rsid w:val="0054409C"/>
    <w:rsid w:val="005A7CA9"/>
    <w:rsid w:val="005B08DC"/>
    <w:rsid w:val="005D4924"/>
    <w:rsid w:val="005F2D71"/>
    <w:rsid w:val="006652A7"/>
    <w:rsid w:val="00681F8C"/>
    <w:rsid w:val="006B634B"/>
    <w:rsid w:val="00725D3E"/>
    <w:rsid w:val="007432D2"/>
    <w:rsid w:val="00760D61"/>
    <w:rsid w:val="00791CFC"/>
    <w:rsid w:val="007F11B7"/>
    <w:rsid w:val="007F7CAE"/>
    <w:rsid w:val="00870BB7"/>
    <w:rsid w:val="00880A76"/>
    <w:rsid w:val="008945E1"/>
    <w:rsid w:val="008A0FF3"/>
    <w:rsid w:val="008B59D3"/>
    <w:rsid w:val="00921D50"/>
    <w:rsid w:val="00952751"/>
    <w:rsid w:val="009843A7"/>
    <w:rsid w:val="00996E1E"/>
    <w:rsid w:val="009D7830"/>
    <w:rsid w:val="00A437C1"/>
    <w:rsid w:val="00A61397"/>
    <w:rsid w:val="00A84A2F"/>
    <w:rsid w:val="00AB7DB9"/>
    <w:rsid w:val="00AE4441"/>
    <w:rsid w:val="00AE44BD"/>
    <w:rsid w:val="00B13096"/>
    <w:rsid w:val="00B261A1"/>
    <w:rsid w:val="00B510B2"/>
    <w:rsid w:val="00B93A27"/>
    <w:rsid w:val="00C22A33"/>
    <w:rsid w:val="00C3122A"/>
    <w:rsid w:val="00C54717"/>
    <w:rsid w:val="00C74FAC"/>
    <w:rsid w:val="00C84C8D"/>
    <w:rsid w:val="00C85E35"/>
    <w:rsid w:val="00C93BB1"/>
    <w:rsid w:val="00CC12E9"/>
    <w:rsid w:val="00CC4BEB"/>
    <w:rsid w:val="00CC50C9"/>
    <w:rsid w:val="00D141B7"/>
    <w:rsid w:val="00D24AAE"/>
    <w:rsid w:val="00E23C3A"/>
    <w:rsid w:val="00E51F5B"/>
    <w:rsid w:val="00E65C0E"/>
    <w:rsid w:val="00E84967"/>
    <w:rsid w:val="00EE698E"/>
    <w:rsid w:val="00F066E1"/>
    <w:rsid w:val="00F12130"/>
    <w:rsid w:val="00F350EE"/>
    <w:rsid w:val="00F370DB"/>
    <w:rsid w:val="00F740F9"/>
    <w:rsid w:val="00F81998"/>
    <w:rsid w:val="00F94636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03CCB69-2E74-42AD-8BCC-1E4B03C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FD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25D3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E698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E698E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6B63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3;ablony\&#218;&#345;edn&#237;%20dopis%20velk&#25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F486-1694-4C13-9CD7-541A3F49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velký</Template>
  <TotalTime>0</TotalTime>
  <Pages>1</Pages>
  <Words>89</Words>
  <Characters>1822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Na lukách</vt:lpstr>
    </vt:vector>
  </TitlesOfParts>
  <Company>Základní škola Na lukách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Na lukách</dc:title>
  <dc:subject/>
  <dc:creator>ZŠ NA LUKÁCH</dc:creator>
  <cp:keywords/>
  <cp:lastModifiedBy>Šafář David</cp:lastModifiedBy>
  <cp:revision>2</cp:revision>
  <cp:lastPrinted>2022-08-29T13:26:00Z</cp:lastPrinted>
  <dcterms:created xsi:type="dcterms:W3CDTF">2022-12-16T11:28:00Z</dcterms:created>
  <dcterms:modified xsi:type="dcterms:W3CDTF">2022-12-16T11:28:00Z</dcterms:modified>
</cp:coreProperties>
</file>