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AE" w:rsidRDefault="00D24AAE">
      <w:pPr>
        <w:tabs>
          <w:tab w:val="left" w:pos="1800"/>
        </w:tabs>
        <w:rPr>
          <w:sz w:val="20"/>
        </w:rPr>
      </w:pPr>
    </w:p>
    <w:p w:rsidR="008945E1" w:rsidRPr="00F541C6" w:rsidRDefault="008945E1" w:rsidP="008945E1">
      <w:pPr>
        <w:rPr>
          <w:rFonts w:ascii="Calibri" w:hAnsi="Calibri" w:cs="Calibri"/>
          <w:b/>
        </w:rPr>
      </w:pPr>
      <w:r w:rsidRPr="00F541C6">
        <w:rPr>
          <w:rFonts w:ascii="Calibri" w:hAnsi="Calibri" w:cs="Calibri"/>
          <w:b/>
        </w:rPr>
        <w:t>Zákonný zástupce</w:t>
      </w:r>
    </w:p>
    <w:p w:rsidR="008945E1" w:rsidRPr="00F541C6" w:rsidRDefault="008945E1" w:rsidP="008945E1">
      <w:pPr>
        <w:rPr>
          <w:rFonts w:ascii="Calibri" w:hAnsi="Calibri" w:cs="Calibri"/>
        </w:rPr>
      </w:pPr>
    </w:p>
    <w:p w:rsidR="008945E1" w:rsidRPr="00F541C6" w:rsidRDefault="008945E1" w:rsidP="008945E1">
      <w:pPr>
        <w:rPr>
          <w:rFonts w:ascii="Calibri" w:hAnsi="Calibri" w:cs="Calibri"/>
        </w:rPr>
      </w:pPr>
      <w:r w:rsidRPr="00F541C6">
        <w:rPr>
          <w:rFonts w:ascii="Calibri" w:hAnsi="Calibri" w:cs="Calibri"/>
        </w:rPr>
        <w:t>Jméno a příjmení: ………………………………………………………………………</w:t>
      </w:r>
    </w:p>
    <w:p w:rsidR="008945E1" w:rsidRPr="00F541C6" w:rsidRDefault="008945E1" w:rsidP="008945E1">
      <w:pPr>
        <w:rPr>
          <w:rFonts w:ascii="Calibri" w:hAnsi="Calibri" w:cs="Calibri"/>
        </w:rPr>
      </w:pPr>
    </w:p>
    <w:p w:rsidR="008945E1" w:rsidRPr="00F541C6" w:rsidRDefault="008945E1" w:rsidP="008945E1">
      <w:pPr>
        <w:rPr>
          <w:rFonts w:ascii="Calibri" w:hAnsi="Calibri" w:cs="Calibri"/>
        </w:rPr>
      </w:pPr>
      <w:r w:rsidRPr="00F541C6">
        <w:rPr>
          <w:rFonts w:ascii="Calibri" w:hAnsi="Calibri" w:cs="Calibri"/>
        </w:rPr>
        <w:t>Bydliště: ……………………………………………………………………..</w:t>
      </w:r>
    </w:p>
    <w:p w:rsidR="008945E1" w:rsidRPr="00F541C6" w:rsidRDefault="008945E1" w:rsidP="008945E1">
      <w:pPr>
        <w:rPr>
          <w:rFonts w:ascii="Calibri" w:hAnsi="Calibri" w:cs="Calibri"/>
        </w:rPr>
      </w:pPr>
    </w:p>
    <w:p w:rsidR="008945E1" w:rsidRPr="00F541C6" w:rsidRDefault="008945E1" w:rsidP="008945E1">
      <w:pPr>
        <w:rPr>
          <w:rFonts w:ascii="Calibri" w:hAnsi="Calibri" w:cs="Calibri"/>
        </w:rPr>
      </w:pPr>
      <w:r w:rsidRPr="00F541C6">
        <w:rPr>
          <w:rFonts w:ascii="Calibri" w:hAnsi="Calibri" w:cs="Calibri"/>
        </w:rPr>
        <w:t>Telefon: ……………………………………………………..</w:t>
      </w:r>
    </w:p>
    <w:p w:rsidR="008945E1" w:rsidRPr="00F541C6" w:rsidRDefault="008945E1" w:rsidP="008945E1">
      <w:pPr>
        <w:rPr>
          <w:rFonts w:ascii="Calibri" w:hAnsi="Calibri" w:cs="Calibri"/>
        </w:rPr>
      </w:pPr>
    </w:p>
    <w:p w:rsidR="008945E1" w:rsidRPr="00F541C6" w:rsidRDefault="008945E1" w:rsidP="008945E1">
      <w:pPr>
        <w:rPr>
          <w:rFonts w:ascii="Calibri" w:hAnsi="Calibri" w:cs="Calibri"/>
        </w:rPr>
      </w:pPr>
    </w:p>
    <w:p w:rsidR="008945E1" w:rsidRPr="00F541C6" w:rsidRDefault="008945E1" w:rsidP="008945E1">
      <w:pPr>
        <w:rPr>
          <w:rFonts w:ascii="Calibri" w:hAnsi="Calibri" w:cs="Calibri"/>
          <w:b/>
        </w:rPr>
      </w:pPr>
      <w:r w:rsidRPr="00F541C6">
        <w:rPr>
          <w:rFonts w:ascii="Calibri" w:hAnsi="Calibri" w:cs="Calibri"/>
          <w:b/>
        </w:rPr>
        <w:t>Ředitel školy</w:t>
      </w:r>
    </w:p>
    <w:p w:rsidR="008945E1" w:rsidRPr="00F541C6" w:rsidRDefault="008945E1" w:rsidP="008945E1">
      <w:pPr>
        <w:rPr>
          <w:rFonts w:ascii="Calibri" w:hAnsi="Calibri" w:cs="Calibri"/>
        </w:rPr>
      </w:pPr>
    </w:p>
    <w:p w:rsidR="008945E1" w:rsidRPr="00F541C6" w:rsidRDefault="008945E1" w:rsidP="008945E1">
      <w:pPr>
        <w:rPr>
          <w:rFonts w:ascii="Calibri" w:hAnsi="Calibri" w:cs="Calibri"/>
        </w:rPr>
      </w:pPr>
      <w:r>
        <w:rPr>
          <w:rFonts w:ascii="Calibri" w:hAnsi="Calibri" w:cs="Calibri"/>
        </w:rPr>
        <w:t>Mgr. David Šafář</w:t>
      </w:r>
    </w:p>
    <w:p w:rsidR="008945E1" w:rsidRPr="00F541C6" w:rsidRDefault="008945E1" w:rsidP="008945E1">
      <w:pPr>
        <w:rPr>
          <w:rFonts w:ascii="Calibri" w:hAnsi="Calibri" w:cs="Calibri"/>
        </w:rPr>
      </w:pPr>
    </w:p>
    <w:p w:rsidR="008945E1" w:rsidRPr="00F541C6" w:rsidRDefault="008945E1" w:rsidP="008945E1">
      <w:pPr>
        <w:rPr>
          <w:rFonts w:ascii="Calibri" w:hAnsi="Calibri" w:cs="Calibri"/>
        </w:rPr>
      </w:pPr>
      <w:r>
        <w:rPr>
          <w:rFonts w:ascii="Calibri" w:hAnsi="Calibri" w:cs="Calibri"/>
        </w:rPr>
        <w:t>ZŠ Na Lukách Polička, Švermova 401</w:t>
      </w:r>
    </w:p>
    <w:p w:rsidR="008945E1" w:rsidRPr="00F541C6" w:rsidRDefault="008945E1" w:rsidP="008945E1">
      <w:pPr>
        <w:rPr>
          <w:rFonts w:ascii="Calibri" w:hAnsi="Calibri" w:cs="Calibri"/>
        </w:rPr>
      </w:pPr>
    </w:p>
    <w:p w:rsidR="008945E1" w:rsidRPr="00F541C6" w:rsidRDefault="008945E1" w:rsidP="008945E1">
      <w:pPr>
        <w:rPr>
          <w:rFonts w:ascii="Calibri" w:hAnsi="Calibri" w:cs="Calibri"/>
        </w:rPr>
      </w:pPr>
      <w:r>
        <w:rPr>
          <w:rFonts w:ascii="Calibri" w:hAnsi="Calibri" w:cs="Calibri"/>
        </w:rPr>
        <w:t>572 01 Polička</w:t>
      </w:r>
    </w:p>
    <w:p w:rsidR="008945E1" w:rsidRPr="00E65C0E" w:rsidRDefault="008945E1" w:rsidP="008945E1">
      <w:pPr>
        <w:jc w:val="center"/>
        <w:rPr>
          <w:rFonts w:asciiTheme="minorHAnsi" w:hAnsiTheme="minorHAnsi" w:cstheme="minorHAnsi"/>
        </w:rPr>
      </w:pPr>
    </w:p>
    <w:p w:rsidR="008945E1" w:rsidRPr="00E65C0E" w:rsidRDefault="008945E1" w:rsidP="008945E1">
      <w:pPr>
        <w:jc w:val="center"/>
        <w:rPr>
          <w:rFonts w:asciiTheme="minorHAnsi" w:hAnsiTheme="minorHAnsi" w:cstheme="minorHAnsi"/>
        </w:rPr>
      </w:pPr>
    </w:p>
    <w:p w:rsidR="00E65C0E" w:rsidRPr="00E65C0E" w:rsidRDefault="00E65C0E" w:rsidP="00E65C0E">
      <w:pPr>
        <w:ind w:left="5529"/>
        <w:jc w:val="right"/>
        <w:rPr>
          <w:rFonts w:asciiTheme="minorHAnsi" w:hAnsiTheme="minorHAnsi" w:cstheme="minorHAnsi"/>
          <w:i/>
        </w:rPr>
      </w:pPr>
      <w:r w:rsidRPr="00E65C0E">
        <w:rPr>
          <w:rFonts w:asciiTheme="minorHAnsi" w:hAnsiTheme="minorHAnsi" w:cstheme="minorHAnsi"/>
        </w:rPr>
        <w:t xml:space="preserve">V </w:t>
      </w:r>
      <w:r w:rsidR="003C56D2">
        <w:rPr>
          <w:rFonts w:asciiTheme="minorHAnsi" w:hAnsiTheme="minorHAnsi" w:cstheme="minorHAnsi"/>
          <w:i/>
        </w:rPr>
        <w:t>_______________</w:t>
      </w:r>
      <w:r w:rsidRPr="00E65C0E">
        <w:rPr>
          <w:rFonts w:asciiTheme="minorHAnsi" w:hAnsiTheme="minorHAnsi" w:cstheme="minorHAnsi"/>
        </w:rPr>
        <w:t xml:space="preserve"> dne </w:t>
      </w:r>
      <w:r w:rsidR="003C56D2">
        <w:rPr>
          <w:rFonts w:asciiTheme="minorHAnsi" w:hAnsiTheme="minorHAnsi" w:cstheme="minorHAnsi"/>
          <w:i/>
        </w:rPr>
        <w:t>___________</w:t>
      </w:r>
    </w:p>
    <w:p w:rsidR="00E65C0E" w:rsidRPr="00E65C0E" w:rsidRDefault="00E65C0E" w:rsidP="00E65C0E">
      <w:pPr>
        <w:jc w:val="right"/>
        <w:rPr>
          <w:rFonts w:asciiTheme="minorHAnsi" w:hAnsiTheme="minorHAnsi" w:cstheme="minorHAnsi"/>
        </w:rPr>
      </w:pPr>
    </w:p>
    <w:p w:rsidR="00E65C0E" w:rsidRPr="003C56D2" w:rsidRDefault="00E65C0E" w:rsidP="00E65C0E">
      <w:pPr>
        <w:jc w:val="both"/>
        <w:rPr>
          <w:rFonts w:asciiTheme="minorHAnsi" w:hAnsiTheme="minorHAnsi" w:cstheme="minorHAnsi"/>
          <w:b/>
          <w:sz w:val="28"/>
        </w:rPr>
      </w:pPr>
      <w:r w:rsidRPr="003C56D2">
        <w:rPr>
          <w:rFonts w:asciiTheme="minorHAnsi" w:hAnsiTheme="minorHAnsi" w:cstheme="minorHAnsi"/>
          <w:b/>
          <w:sz w:val="28"/>
        </w:rPr>
        <w:t xml:space="preserve">Žádost o přestup na Základní školu </w:t>
      </w:r>
      <w:r w:rsidRPr="003C56D2">
        <w:rPr>
          <w:rFonts w:asciiTheme="minorHAnsi" w:hAnsiTheme="minorHAnsi" w:cstheme="minorHAnsi"/>
          <w:b/>
          <w:sz w:val="28"/>
        </w:rPr>
        <w:t xml:space="preserve">Na Lukách Polička, Švermova 401, </w:t>
      </w:r>
      <w:r w:rsidRPr="003C56D2">
        <w:rPr>
          <w:rFonts w:asciiTheme="minorHAnsi" w:hAnsiTheme="minorHAnsi" w:cstheme="minorHAnsi"/>
          <w:b/>
          <w:sz w:val="28"/>
        </w:rPr>
        <w:t>Polička</w:t>
      </w:r>
      <w:r w:rsidR="007432D2">
        <w:rPr>
          <w:rFonts w:asciiTheme="minorHAnsi" w:hAnsiTheme="minorHAnsi" w:cstheme="minorHAnsi"/>
          <w:b/>
          <w:sz w:val="28"/>
        </w:rPr>
        <w:t xml:space="preserve">, </w:t>
      </w:r>
      <w:bookmarkStart w:id="0" w:name="_GoBack"/>
      <w:bookmarkEnd w:id="0"/>
      <w:r w:rsidRPr="003C56D2">
        <w:rPr>
          <w:rFonts w:asciiTheme="minorHAnsi" w:hAnsiTheme="minorHAnsi" w:cstheme="minorHAnsi"/>
          <w:b/>
          <w:sz w:val="28"/>
        </w:rPr>
        <w:t>okres Svitavy</w:t>
      </w:r>
    </w:p>
    <w:p w:rsidR="00E65C0E" w:rsidRPr="00E65C0E" w:rsidRDefault="00E65C0E" w:rsidP="00E65C0E">
      <w:pPr>
        <w:jc w:val="both"/>
        <w:rPr>
          <w:rFonts w:asciiTheme="minorHAnsi" w:hAnsiTheme="minorHAnsi" w:cstheme="minorHAnsi"/>
          <w:b/>
        </w:rPr>
      </w:pPr>
    </w:p>
    <w:p w:rsidR="00E65C0E" w:rsidRPr="00E65C0E" w:rsidRDefault="00E65C0E" w:rsidP="00E65C0E">
      <w:pPr>
        <w:jc w:val="both"/>
        <w:rPr>
          <w:rFonts w:asciiTheme="minorHAnsi" w:hAnsiTheme="minorHAnsi" w:cstheme="minorHAnsi"/>
          <w:b/>
        </w:rPr>
      </w:pPr>
    </w:p>
    <w:p w:rsidR="00E65C0E" w:rsidRPr="00E65C0E" w:rsidRDefault="00E65C0E" w:rsidP="00E65C0E">
      <w:pPr>
        <w:jc w:val="both"/>
        <w:rPr>
          <w:rFonts w:asciiTheme="minorHAnsi" w:hAnsiTheme="minorHAnsi" w:cstheme="minorHAnsi"/>
        </w:rPr>
      </w:pPr>
      <w:r w:rsidRPr="00E65C0E">
        <w:rPr>
          <w:rFonts w:asciiTheme="minorHAnsi" w:hAnsiTheme="minorHAnsi" w:cstheme="minorHAnsi"/>
        </w:rPr>
        <w:t>Vážený pane řediteli,</w:t>
      </w:r>
    </w:p>
    <w:p w:rsidR="00E65C0E" w:rsidRPr="00E65C0E" w:rsidRDefault="00E65C0E" w:rsidP="00E65C0E">
      <w:pPr>
        <w:jc w:val="both"/>
        <w:rPr>
          <w:rFonts w:asciiTheme="minorHAnsi" w:hAnsiTheme="minorHAnsi" w:cstheme="minorHAnsi"/>
        </w:rPr>
      </w:pPr>
    </w:p>
    <w:p w:rsidR="003C56D2" w:rsidRDefault="00E65C0E" w:rsidP="00E65C0E">
      <w:pPr>
        <w:jc w:val="both"/>
        <w:rPr>
          <w:rFonts w:asciiTheme="minorHAnsi" w:hAnsiTheme="minorHAnsi" w:cstheme="minorHAnsi"/>
          <w:i/>
        </w:rPr>
      </w:pPr>
      <w:r w:rsidRPr="00E65C0E">
        <w:rPr>
          <w:rFonts w:asciiTheme="minorHAnsi" w:hAnsiTheme="minorHAnsi" w:cstheme="minorHAnsi"/>
        </w:rPr>
        <w:t xml:space="preserve">žádám Vás o přestup mé dcery/mého syna </w:t>
      </w:r>
      <w:r>
        <w:rPr>
          <w:rFonts w:asciiTheme="minorHAnsi" w:hAnsiTheme="minorHAnsi" w:cstheme="minorHAnsi"/>
          <w:i/>
        </w:rPr>
        <w:t>__________________________________</w:t>
      </w:r>
      <w:r w:rsidRPr="00E65C0E">
        <w:rPr>
          <w:rFonts w:asciiTheme="minorHAnsi" w:hAnsiTheme="minorHAnsi" w:cstheme="minorHAnsi"/>
          <w:i/>
        </w:rPr>
        <w:t>,</w:t>
      </w:r>
      <w:r w:rsidRPr="00E65C0E">
        <w:rPr>
          <w:rFonts w:asciiTheme="minorHAnsi" w:hAnsiTheme="minorHAnsi" w:cstheme="minorHAnsi"/>
        </w:rPr>
        <w:t xml:space="preserve"> nar. </w:t>
      </w:r>
      <w:r>
        <w:rPr>
          <w:rFonts w:asciiTheme="minorHAnsi" w:hAnsiTheme="minorHAnsi" w:cstheme="minorHAnsi"/>
          <w:i/>
        </w:rPr>
        <w:t>______________</w:t>
      </w:r>
      <w:r w:rsidRPr="00E65C0E">
        <w:rPr>
          <w:rFonts w:asciiTheme="minorHAnsi" w:hAnsiTheme="minorHAnsi" w:cstheme="minorHAnsi"/>
          <w:i/>
        </w:rPr>
        <w:t>,</w:t>
      </w:r>
      <w:r w:rsidRPr="00E65C0E">
        <w:rPr>
          <w:rFonts w:asciiTheme="minorHAnsi" w:hAnsiTheme="minorHAnsi" w:cstheme="minorHAnsi"/>
        </w:rPr>
        <w:t xml:space="preserve"> trvale bytem </w:t>
      </w:r>
      <w:r w:rsidR="003C56D2">
        <w:rPr>
          <w:rFonts w:asciiTheme="minorHAnsi" w:hAnsiTheme="minorHAnsi" w:cstheme="minorHAnsi"/>
          <w:i/>
        </w:rPr>
        <w:t>_______________________________________________</w:t>
      </w:r>
    </w:p>
    <w:p w:rsidR="003C56D2" w:rsidRDefault="00E65C0E" w:rsidP="00E65C0E">
      <w:pPr>
        <w:jc w:val="both"/>
        <w:rPr>
          <w:rFonts w:asciiTheme="minorHAnsi" w:hAnsiTheme="minorHAnsi" w:cstheme="minorHAnsi"/>
          <w:i/>
        </w:rPr>
      </w:pPr>
      <w:r w:rsidRPr="00E65C0E">
        <w:rPr>
          <w:rFonts w:asciiTheme="minorHAnsi" w:hAnsiTheme="minorHAnsi" w:cstheme="minorHAnsi"/>
        </w:rPr>
        <w:t xml:space="preserve">ze Základní školy </w:t>
      </w:r>
      <w:r w:rsidR="003C56D2">
        <w:rPr>
          <w:rFonts w:asciiTheme="minorHAnsi" w:hAnsiTheme="minorHAnsi" w:cstheme="minorHAnsi"/>
        </w:rPr>
        <w:t xml:space="preserve">___________________________________________ </w:t>
      </w:r>
      <w:r w:rsidRPr="00E65C0E">
        <w:rPr>
          <w:rFonts w:asciiTheme="minorHAnsi" w:hAnsiTheme="minorHAnsi" w:cstheme="minorHAnsi"/>
          <w:i/>
        </w:rPr>
        <w:t>(uveďte přesný název stávající školy)</w:t>
      </w:r>
      <w:r w:rsidRPr="00E65C0E">
        <w:rPr>
          <w:rFonts w:asciiTheme="minorHAnsi" w:hAnsiTheme="minorHAnsi" w:cstheme="minorHAnsi"/>
        </w:rPr>
        <w:t xml:space="preserve"> do </w:t>
      </w:r>
      <w:r w:rsidR="003C56D2">
        <w:rPr>
          <w:rFonts w:asciiTheme="minorHAnsi" w:hAnsiTheme="minorHAnsi" w:cstheme="minorHAnsi"/>
        </w:rPr>
        <w:t xml:space="preserve">__________________       </w:t>
      </w:r>
      <w:r w:rsidRPr="00E65C0E">
        <w:rPr>
          <w:rFonts w:asciiTheme="minorHAnsi" w:hAnsiTheme="minorHAnsi" w:cstheme="minorHAnsi"/>
          <w:i/>
        </w:rPr>
        <w:t>(uveďte ročník, do něhož má být žákyně/žák přeřazena/přeřazen)</w:t>
      </w:r>
    </w:p>
    <w:p w:rsidR="003C56D2" w:rsidRDefault="00E65C0E" w:rsidP="00E65C0E">
      <w:pPr>
        <w:jc w:val="both"/>
        <w:rPr>
          <w:rFonts w:asciiTheme="minorHAnsi" w:hAnsiTheme="minorHAnsi" w:cstheme="minorHAnsi"/>
        </w:rPr>
      </w:pPr>
      <w:r w:rsidRPr="00E65C0E">
        <w:rPr>
          <w:rFonts w:asciiTheme="minorHAnsi" w:hAnsiTheme="minorHAnsi" w:cstheme="minorHAnsi"/>
        </w:rPr>
        <w:t xml:space="preserve"> </w:t>
      </w:r>
      <w:r w:rsidRPr="00E65C0E">
        <w:rPr>
          <w:rFonts w:asciiTheme="minorHAnsi" w:hAnsiTheme="minorHAnsi" w:cstheme="minorHAnsi"/>
        </w:rPr>
        <w:t>Základní školu Na Lukách Polička, Švermova 401, Polička,  okres Svitavy</w:t>
      </w:r>
      <w:r w:rsidRPr="00E65C0E">
        <w:rPr>
          <w:rFonts w:asciiTheme="minorHAnsi" w:hAnsiTheme="minorHAnsi" w:cstheme="minorHAnsi"/>
        </w:rPr>
        <w:t xml:space="preserve"> </w:t>
      </w:r>
    </w:p>
    <w:p w:rsidR="00E65C0E" w:rsidRDefault="00E65C0E" w:rsidP="00E65C0E">
      <w:pPr>
        <w:jc w:val="both"/>
        <w:rPr>
          <w:rFonts w:asciiTheme="minorHAnsi" w:hAnsiTheme="minorHAnsi" w:cstheme="minorHAnsi"/>
          <w:i/>
        </w:rPr>
      </w:pPr>
      <w:r w:rsidRPr="00E65C0E">
        <w:rPr>
          <w:rFonts w:asciiTheme="minorHAnsi" w:hAnsiTheme="minorHAnsi" w:cstheme="minorHAnsi"/>
        </w:rPr>
        <w:t xml:space="preserve">od </w:t>
      </w:r>
      <w:r w:rsidR="003C56D2">
        <w:rPr>
          <w:rFonts w:asciiTheme="minorHAnsi" w:hAnsiTheme="minorHAnsi" w:cstheme="minorHAnsi"/>
        </w:rPr>
        <w:t>_______________________</w:t>
      </w:r>
      <w:r w:rsidRPr="00E65C0E">
        <w:rPr>
          <w:rFonts w:asciiTheme="minorHAnsi" w:hAnsiTheme="minorHAnsi" w:cstheme="minorHAnsi"/>
          <w:i/>
        </w:rPr>
        <w:t>(uveďte datum, od kterého žádáte přeřazení).</w:t>
      </w:r>
    </w:p>
    <w:p w:rsidR="003C56D2" w:rsidRDefault="003C56D2" w:rsidP="00E65C0E">
      <w:pPr>
        <w:jc w:val="both"/>
        <w:rPr>
          <w:rFonts w:asciiTheme="minorHAnsi" w:hAnsiTheme="minorHAnsi" w:cstheme="minorHAnsi"/>
          <w:i/>
        </w:rPr>
      </w:pPr>
    </w:p>
    <w:p w:rsidR="003C56D2" w:rsidRDefault="003C56D2" w:rsidP="00E65C0E">
      <w:pPr>
        <w:jc w:val="both"/>
        <w:rPr>
          <w:rFonts w:asciiTheme="minorHAnsi" w:hAnsiTheme="minorHAnsi" w:cstheme="minorHAnsi"/>
          <w:i/>
        </w:rPr>
      </w:pPr>
    </w:p>
    <w:p w:rsidR="003C56D2" w:rsidRPr="00E65C0E" w:rsidRDefault="003C56D2" w:rsidP="00E65C0E">
      <w:pPr>
        <w:jc w:val="both"/>
        <w:rPr>
          <w:rFonts w:asciiTheme="minorHAnsi" w:hAnsiTheme="minorHAnsi" w:cstheme="minorHAnsi"/>
        </w:rPr>
      </w:pPr>
    </w:p>
    <w:p w:rsidR="00E65C0E" w:rsidRPr="00E65C0E" w:rsidRDefault="00E65C0E" w:rsidP="00E65C0E">
      <w:pPr>
        <w:jc w:val="both"/>
        <w:rPr>
          <w:rFonts w:asciiTheme="minorHAnsi" w:hAnsiTheme="minorHAnsi" w:cstheme="minorHAnsi"/>
        </w:rPr>
      </w:pPr>
    </w:p>
    <w:p w:rsidR="00E65C0E" w:rsidRPr="00E65C0E" w:rsidRDefault="00E65C0E" w:rsidP="00E65C0E">
      <w:pPr>
        <w:jc w:val="both"/>
        <w:rPr>
          <w:rFonts w:asciiTheme="minorHAnsi" w:hAnsiTheme="minorHAnsi" w:cstheme="minorHAnsi"/>
        </w:rPr>
      </w:pPr>
      <w:r w:rsidRPr="00E65C0E">
        <w:rPr>
          <w:rFonts w:asciiTheme="minorHAnsi" w:hAnsiTheme="minorHAnsi" w:cstheme="minorHAnsi"/>
        </w:rPr>
        <w:t>S pozdravem</w:t>
      </w:r>
    </w:p>
    <w:p w:rsidR="00E65C0E" w:rsidRPr="00E65C0E" w:rsidRDefault="00E65C0E" w:rsidP="00E65C0E">
      <w:pPr>
        <w:rPr>
          <w:rFonts w:asciiTheme="minorHAnsi" w:hAnsiTheme="minorHAnsi" w:cstheme="minorHAnsi"/>
        </w:rPr>
      </w:pPr>
    </w:p>
    <w:p w:rsidR="00E65C0E" w:rsidRPr="00E65C0E" w:rsidRDefault="00E65C0E" w:rsidP="00E65C0E">
      <w:pPr>
        <w:rPr>
          <w:rFonts w:asciiTheme="minorHAnsi" w:hAnsiTheme="minorHAnsi" w:cstheme="minorHAnsi"/>
        </w:rPr>
      </w:pPr>
    </w:p>
    <w:p w:rsidR="00E65C0E" w:rsidRPr="00E65C0E" w:rsidRDefault="00E65C0E" w:rsidP="00E65C0E">
      <w:pPr>
        <w:rPr>
          <w:rFonts w:asciiTheme="minorHAnsi" w:hAnsiTheme="minorHAnsi" w:cstheme="minorHAnsi"/>
        </w:rPr>
      </w:pPr>
    </w:p>
    <w:p w:rsidR="00E65C0E" w:rsidRPr="00E65C0E" w:rsidRDefault="00E65C0E" w:rsidP="003C56D2">
      <w:pPr>
        <w:rPr>
          <w:rFonts w:asciiTheme="minorHAnsi" w:hAnsiTheme="minorHAnsi" w:cstheme="minorHAnsi"/>
        </w:rPr>
      </w:pPr>
      <w:r w:rsidRPr="00E65C0E">
        <w:rPr>
          <w:rFonts w:asciiTheme="minorHAnsi" w:hAnsiTheme="minorHAnsi" w:cstheme="minorHAnsi"/>
        </w:rPr>
        <w:t>Jméno a příjmení žadatele</w:t>
      </w:r>
      <w:r w:rsidR="003C56D2">
        <w:rPr>
          <w:rFonts w:asciiTheme="minorHAnsi" w:hAnsiTheme="minorHAnsi" w:cstheme="minorHAnsi"/>
        </w:rPr>
        <w:t>: __________________________________</w:t>
      </w:r>
      <w:r w:rsidR="003C56D2">
        <w:rPr>
          <w:rFonts w:asciiTheme="minorHAnsi" w:hAnsiTheme="minorHAnsi" w:cstheme="minorHAnsi"/>
        </w:rPr>
        <w:tab/>
        <w:t>_______________________</w:t>
      </w:r>
    </w:p>
    <w:p w:rsidR="003C56D2" w:rsidRPr="00E65C0E" w:rsidRDefault="003C56D2" w:rsidP="003C56D2">
      <w:pPr>
        <w:ind w:left="5664" w:firstLine="708"/>
        <w:jc w:val="center"/>
        <w:rPr>
          <w:rFonts w:asciiTheme="minorHAnsi" w:hAnsiTheme="minorHAnsi" w:cstheme="minorHAnsi"/>
          <w:i/>
        </w:rPr>
      </w:pPr>
      <w:r w:rsidRPr="00E65C0E">
        <w:rPr>
          <w:rFonts w:asciiTheme="minorHAnsi" w:hAnsiTheme="minorHAnsi" w:cstheme="minorHAnsi"/>
          <w:i/>
        </w:rPr>
        <w:t>(podpis)</w:t>
      </w:r>
    </w:p>
    <w:p w:rsidR="003C56D2" w:rsidRPr="00E65C0E" w:rsidRDefault="003C56D2" w:rsidP="003C56D2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sz w:val="20"/>
        </w:rPr>
        <w:t xml:space="preserve">                                 </w:t>
      </w:r>
    </w:p>
    <w:p w:rsidR="0054409C" w:rsidRPr="00E65C0E" w:rsidRDefault="0054409C" w:rsidP="00E65C0E">
      <w:pPr>
        <w:jc w:val="center"/>
        <w:rPr>
          <w:rFonts w:asciiTheme="minorHAnsi" w:hAnsiTheme="minorHAnsi" w:cstheme="minorHAnsi"/>
          <w:sz w:val="20"/>
        </w:rPr>
      </w:pPr>
    </w:p>
    <w:sectPr w:rsidR="0054409C" w:rsidRPr="00E65C0E" w:rsidSect="008945E1">
      <w:headerReference w:type="default" r:id="rId8"/>
      <w:footerReference w:type="default" r:id="rId9"/>
      <w:pgSz w:w="11907" w:h="16840" w:code="9"/>
      <w:pgMar w:top="720" w:right="720" w:bottom="720" w:left="72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B3" w:rsidRDefault="004F72B3">
      <w:r>
        <w:separator/>
      </w:r>
    </w:p>
  </w:endnote>
  <w:endnote w:type="continuationSeparator" w:id="0">
    <w:p w:rsidR="004F72B3" w:rsidRDefault="004F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denio Modern">
    <w:panose1 w:val="00000000000000000000"/>
    <w:charset w:val="00"/>
    <w:family w:val="script"/>
    <w:notTrueType/>
    <w:pitch w:val="variable"/>
    <w:sig w:usb0="800000A7" w:usb1="5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AAE" w:rsidRPr="00CC50C9" w:rsidRDefault="00D24AAE">
    <w:pPr>
      <w:pStyle w:val="Zpat"/>
      <w:tabs>
        <w:tab w:val="clear" w:pos="4536"/>
        <w:tab w:val="clear" w:pos="9072"/>
        <w:tab w:val="center" w:pos="1080"/>
        <w:tab w:val="center" w:pos="3420"/>
        <w:tab w:val="center" w:pos="5760"/>
        <w:tab w:val="center" w:pos="7740"/>
      </w:tabs>
      <w:rPr>
        <w:rFonts w:ascii="Cardenio Modern" w:hAnsi="Cardenio Modern"/>
        <w:color w:val="33CC33"/>
        <w:sz w:val="20"/>
      </w:rPr>
    </w:pPr>
    <w:r>
      <w:tab/>
    </w:r>
    <w:r w:rsidRPr="00CC50C9">
      <w:rPr>
        <w:rFonts w:ascii="Cardenio Modern" w:hAnsi="Cardenio Modern"/>
        <w:color w:val="33CC33"/>
        <w:sz w:val="20"/>
      </w:rPr>
      <w:t>Telefon</w:t>
    </w:r>
    <w:r w:rsidRPr="00CC50C9">
      <w:rPr>
        <w:rFonts w:ascii="Cardenio Modern" w:hAnsi="Cardenio Modern"/>
        <w:color w:val="33CC33"/>
        <w:sz w:val="20"/>
      </w:rPr>
      <w:tab/>
      <w:t>Bankovní spojení</w:t>
    </w:r>
    <w:r w:rsidRPr="00CC50C9">
      <w:rPr>
        <w:rFonts w:ascii="Cardenio Modern" w:hAnsi="Cardenio Modern"/>
        <w:color w:val="33CC33"/>
        <w:sz w:val="20"/>
      </w:rPr>
      <w:tab/>
      <w:t>IČO</w:t>
    </w:r>
    <w:r w:rsidRPr="00CC50C9">
      <w:rPr>
        <w:rFonts w:ascii="Cardenio Modern" w:hAnsi="Cardenio Modern"/>
        <w:color w:val="33CC33"/>
        <w:sz w:val="20"/>
      </w:rPr>
      <w:tab/>
      <w:t>E-mail</w:t>
    </w:r>
  </w:p>
  <w:p w:rsidR="00D24AAE" w:rsidRPr="00CC50C9" w:rsidRDefault="00D24AAE">
    <w:pPr>
      <w:pStyle w:val="Zpat"/>
      <w:tabs>
        <w:tab w:val="clear" w:pos="4536"/>
        <w:tab w:val="clear" w:pos="9072"/>
        <w:tab w:val="center" w:pos="1080"/>
        <w:tab w:val="center" w:pos="3420"/>
        <w:tab w:val="center" w:pos="5760"/>
        <w:tab w:val="center" w:pos="7740"/>
      </w:tabs>
      <w:rPr>
        <w:rFonts w:ascii="Cardenio Modern" w:hAnsi="Cardenio Modern"/>
        <w:color w:val="33CC33"/>
        <w:sz w:val="20"/>
      </w:rPr>
    </w:pPr>
    <w:r w:rsidRPr="00CC50C9">
      <w:rPr>
        <w:rFonts w:ascii="Cardenio Modern" w:hAnsi="Cardenio Modern"/>
        <w:color w:val="33CC33"/>
        <w:sz w:val="20"/>
      </w:rPr>
      <w:tab/>
    </w:r>
    <w:r w:rsidR="002B5C34" w:rsidRPr="00CC50C9">
      <w:rPr>
        <w:rFonts w:ascii="Cardenio Modern" w:hAnsi="Cardenio Modern"/>
        <w:color w:val="33CC33"/>
        <w:sz w:val="20"/>
      </w:rPr>
      <w:t xml:space="preserve"> 461 </w:t>
    </w:r>
    <w:r w:rsidRPr="00CC50C9">
      <w:rPr>
        <w:rFonts w:ascii="Cardenio Modern" w:hAnsi="Cardenio Modern"/>
        <w:color w:val="33CC33"/>
        <w:sz w:val="20"/>
      </w:rPr>
      <w:t>722</w:t>
    </w:r>
    <w:r w:rsidR="002B5C34" w:rsidRPr="00CC50C9">
      <w:rPr>
        <w:rFonts w:ascii="Cardenio Modern" w:hAnsi="Cardenio Modern"/>
        <w:color w:val="33CC33"/>
        <w:sz w:val="20"/>
      </w:rPr>
      <w:t xml:space="preserve"> </w:t>
    </w:r>
    <w:r w:rsidRPr="00CC50C9">
      <w:rPr>
        <w:rFonts w:ascii="Cardenio Modern" w:hAnsi="Cardenio Modern"/>
        <w:color w:val="33CC33"/>
        <w:sz w:val="20"/>
      </w:rPr>
      <w:t>193</w:t>
    </w:r>
    <w:r w:rsidRPr="00CC50C9">
      <w:rPr>
        <w:rFonts w:ascii="Cardenio Modern" w:hAnsi="Cardenio Modern"/>
        <w:color w:val="33CC33"/>
        <w:sz w:val="20"/>
      </w:rPr>
      <w:tab/>
    </w:r>
    <w:r w:rsidR="00921D50" w:rsidRPr="00CC50C9">
      <w:rPr>
        <w:rFonts w:ascii="Cardenio Modern" w:hAnsi="Cardenio Modern"/>
        <w:color w:val="33CC33"/>
        <w:sz w:val="20"/>
      </w:rPr>
      <w:t>MONETA Money Bank</w:t>
    </w:r>
    <w:r w:rsidRPr="00CC50C9">
      <w:rPr>
        <w:rFonts w:ascii="Cardenio Modern" w:hAnsi="Cardenio Modern"/>
        <w:color w:val="33CC33"/>
        <w:sz w:val="20"/>
      </w:rPr>
      <w:tab/>
      <w:t>701</w:t>
    </w:r>
    <w:r w:rsidR="003F2617" w:rsidRPr="00CC50C9">
      <w:rPr>
        <w:rFonts w:ascii="Cardenio Modern" w:hAnsi="Cardenio Modern"/>
        <w:color w:val="33CC33"/>
        <w:sz w:val="20"/>
      </w:rPr>
      <w:t xml:space="preserve"> </w:t>
    </w:r>
    <w:r w:rsidRPr="00CC50C9">
      <w:rPr>
        <w:rFonts w:ascii="Cardenio Modern" w:hAnsi="Cardenio Modern"/>
        <w:color w:val="33CC33"/>
        <w:sz w:val="20"/>
      </w:rPr>
      <w:t>54</w:t>
    </w:r>
    <w:r w:rsidR="003F2617" w:rsidRPr="00CC50C9">
      <w:rPr>
        <w:rFonts w:ascii="Cardenio Modern" w:hAnsi="Cardenio Modern"/>
        <w:color w:val="33CC33"/>
        <w:sz w:val="20"/>
      </w:rPr>
      <w:t xml:space="preserve"> </w:t>
    </w:r>
    <w:r w:rsidRPr="00CC50C9">
      <w:rPr>
        <w:rFonts w:ascii="Cardenio Modern" w:hAnsi="Cardenio Modern"/>
        <w:color w:val="33CC33"/>
        <w:sz w:val="20"/>
      </w:rPr>
      <w:t>520</w:t>
    </w:r>
    <w:r w:rsidRPr="00CC50C9">
      <w:rPr>
        <w:rFonts w:ascii="Cardenio Modern" w:hAnsi="Cardenio Modern"/>
        <w:color w:val="33CC33"/>
        <w:sz w:val="20"/>
      </w:rPr>
      <w:tab/>
    </w:r>
    <w:r w:rsidR="002B5C34" w:rsidRPr="00CC50C9">
      <w:rPr>
        <w:rFonts w:ascii="Cardenio Modern" w:hAnsi="Cardenio Modern"/>
        <w:color w:val="33CC33"/>
        <w:sz w:val="20"/>
      </w:rPr>
      <w:t>safar@zsnalukach.cz</w:t>
    </w:r>
    <w:r w:rsidRPr="00CC50C9">
      <w:rPr>
        <w:rFonts w:ascii="Cardenio Modern" w:hAnsi="Cardenio Modern"/>
        <w:color w:val="33CC33"/>
        <w:sz w:val="20"/>
      </w:rPr>
      <w:tab/>
    </w:r>
  </w:p>
  <w:p w:rsidR="00D24AAE" w:rsidRPr="00CC50C9" w:rsidRDefault="00D24AAE">
    <w:pPr>
      <w:pStyle w:val="Zpat"/>
      <w:tabs>
        <w:tab w:val="clear" w:pos="4536"/>
        <w:tab w:val="clear" w:pos="9072"/>
        <w:tab w:val="center" w:pos="1080"/>
        <w:tab w:val="center" w:pos="3420"/>
        <w:tab w:val="center" w:pos="5760"/>
        <w:tab w:val="center" w:pos="7740"/>
      </w:tabs>
      <w:rPr>
        <w:rFonts w:ascii="Cardenio Modern" w:hAnsi="Cardenio Modern"/>
        <w:color w:val="33CC33"/>
        <w:sz w:val="20"/>
      </w:rPr>
    </w:pPr>
    <w:r w:rsidRPr="00CC50C9">
      <w:rPr>
        <w:rFonts w:ascii="Cardenio Modern" w:hAnsi="Cardenio Modern"/>
        <w:color w:val="33CC33"/>
        <w:sz w:val="20"/>
      </w:rPr>
      <w:tab/>
    </w:r>
    <w:r w:rsidRPr="00CC50C9">
      <w:rPr>
        <w:rFonts w:ascii="Cardenio Modern" w:hAnsi="Cardenio Modern"/>
        <w:color w:val="33CC33"/>
        <w:sz w:val="20"/>
      </w:rPr>
      <w:tab/>
      <w:t>150853922/0600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B3" w:rsidRDefault="004F72B3">
      <w:r>
        <w:separator/>
      </w:r>
    </w:p>
  </w:footnote>
  <w:footnote w:type="continuationSeparator" w:id="0">
    <w:p w:rsidR="004F72B3" w:rsidRDefault="004F7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AAE" w:rsidRPr="00CC50C9" w:rsidRDefault="005A7CA9" w:rsidP="002E568F">
    <w:pPr>
      <w:pStyle w:val="Zhlav"/>
      <w:tabs>
        <w:tab w:val="left" w:pos="1980"/>
      </w:tabs>
      <w:rPr>
        <w:rFonts w:ascii="Cardenio Modern" w:hAnsi="Cardenio Modern" w:cstheme="majorHAnsi"/>
        <w:b/>
        <w:bCs/>
        <w:color w:val="33CC33"/>
        <w:spacing w:val="40"/>
        <w:sz w:val="32"/>
      </w:rPr>
    </w:pPr>
    <w:r>
      <w:rPr>
        <w:rFonts w:ascii="Calibri" w:hAnsi="Calibri"/>
        <w:noProof/>
        <w:sz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670560" cy="617220"/>
          <wp:effectExtent l="0" t="0" r="0" b="0"/>
          <wp:wrapTight wrapText="bothSides">
            <wp:wrapPolygon edited="0">
              <wp:start x="0" y="0"/>
              <wp:lineTo x="0" y="20667"/>
              <wp:lineTo x="20864" y="20667"/>
              <wp:lineTo x="2086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953" cy="6246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AAE" w:rsidRPr="00CC50C9">
      <w:rPr>
        <w:rFonts w:ascii="Cardenio Modern" w:hAnsi="Cardenio Modern" w:cstheme="majorHAnsi"/>
        <w:b/>
        <w:bCs/>
        <w:color w:val="33CC33"/>
        <w:spacing w:val="40"/>
        <w:sz w:val="32"/>
      </w:rPr>
      <w:t>Základní škola Na Lukách Polička</w:t>
    </w:r>
  </w:p>
  <w:p w:rsidR="00D24AAE" w:rsidRPr="00CC50C9" w:rsidRDefault="00D24AAE">
    <w:pPr>
      <w:pStyle w:val="Zhlav"/>
      <w:tabs>
        <w:tab w:val="left" w:pos="1440"/>
        <w:tab w:val="left" w:pos="1980"/>
      </w:tabs>
      <w:rPr>
        <w:rFonts w:ascii="Cardenio Modern" w:hAnsi="Cardenio Modern" w:cstheme="majorHAnsi"/>
        <w:b/>
        <w:color w:val="33CC33"/>
        <w:sz w:val="22"/>
      </w:rPr>
    </w:pPr>
    <w:r w:rsidRPr="00CC50C9">
      <w:rPr>
        <w:rFonts w:ascii="Cardenio Modern" w:hAnsi="Cardenio Modern" w:cstheme="majorHAnsi"/>
        <w:b/>
        <w:color w:val="33CC33"/>
        <w:sz w:val="22"/>
      </w:rPr>
      <w:t>Švermova 401</w:t>
    </w:r>
  </w:p>
  <w:p w:rsidR="00D24AAE" w:rsidRPr="008945E1" w:rsidRDefault="00D24AAE" w:rsidP="008945E1">
    <w:pPr>
      <w:pStyle w:val="Zhlav"/>
      <w:tabs>
        <w:tab w:val="left" w:pos="1440"/>
        <w:tab w:val="left" w:pos="1980"/>
      </w:tabs>
      <w:rPr>
        <w:rFonts w:ascii="Calibri" w:hAnsi="Calibri"/>
        <w:sz w:val="22"/>
      </w:rPr>
    </w:pPr>
    <w:r w:rsidRPr="00CC50C9">
      <w:rPr>
        <w:rFonts w:ascii="Cardenio Modern" w:hAnsi="Cardenio Modern" w:cstheme="majorHAnsi"/>
        <w:b/>
        <w:color w:val="33CC33"/>
        <w:sz w:val="22"/>
      </w:rPr>
      <w:t>572</w:t>
    </w:r>
    <w:r w:rsidR="003F2617" w:rsidRPr="00CC50C9">
      <w:rPr>
        <w:rFonts w:ascii="Cardenio Modern" w:hAnsi="Cardenio Modern" w:cstheme="majorHAnsi"/>
        <w:b/>
        <w:color w:val="33CC33"/>
        <w:sz w:val="22"/>
      </w:rPr>
      <w:t xml:space="preserve"> </w:t>
    </w:r>
    <w:r w:rsidRPr="00CC50C9">
      <w:rPr>
        <w:rFonts w:ascii="Cardenio Modern" w:hAnsi="Cardenio Modern" w:cstheme="majorHAnsi"/>
        <w:b/>
        <w:color w:val="33CC33"/>
        <w:sz w:val="22"/>
      </w:rPr>
      <w:t xml:space="preserve">01 </w:t>
    </w:r>
    <w:r w:rsidR="003F2617" w:rsidRPr="00CC50C9">
      <w:rPr>
        <w:rFonts w:ascii="Cardenio Modern" w:hAnsi="Cardenio Modern" w:cstheme="majorHAnsi"/>
        <w:b/>
        <w:color w:val="33CC33"/>
        <w:sz w:val="22"/>
      </w:rPr>
      <w:t xml:space="preserve">   </w:t>
    </w:r>
    <w:r w:rsidRPr="00CC50C9">
      <w:rPr>
        <w:rFonts w:ascii="Cardenio Modern" w:hAnsi="Cardenio Modern" w:cstheme="majorHAnsi"/>
        <w:b/>
        <w:color w:val="33CC33"/>
        <w:sz w:val="22"/>
      </w:rPr>
      <w:t>Polička</w:t>
    </w:r>
    <w:r w:rsidRPr="006652A7">
      <w:rPr>
        <w:rFonts w:asciiTheme="majorHAnsi" w:hAnsiTheme="majorHAnsi" w:cstheme="majorHAnsi"/>
        <w:sz w:val="22"/>
      </w:rPr>
      <w:tab/>
    </w:r>
    <w:r w:rsidRPr="00200FDC">
      <w:rPr>
        <w:rFonts w:ascii="Calibri" w:hAnsi="Calibri"/>
        <w:sz w:val="22"/>
      </w:rPr>
      <w:tab/>
    </w:r>
    <w:r w:rsidR="003F2617">
      <w:rPr>
        <w:rFonts w:ascii="Calibri" w:hAnsi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97CD6"/>
    <w:multiLevelType w:val="hybridMultilevel"/>
    <w:tmpl w:val="8A0A0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5403"/>
    <w:multiLevelType w:val="hybridMultilevel"/>
    <w:tmpl w:val="69CC4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DE1"/>
    <w:multiLevelType w:val="hybridMultilevel"/>
    <w:tmpl w:val="9AE4C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DC"/>
    <w:rsid w:val="0001720A"/>
    <w:rsid w:val="000208C5"/>
    <w:rsid w:val="00144DF5"/>
    <w:rsid w:val="00151E1C"/>
    <w:rsid w:val="001F407A"/>
    <w:rsid w:val="00200E7A"/>
    <w:rsid w:val="00200FDC"/>
    <w:rsid w:val="002404E5"/>
    <w:rsid w:val="002B1B7E"/>
    <w:rsid w:val="002B5C34"/>
    <w:rsid w:val="002C46B7"/>
    <w:rsid w:val="002D101F"/>
    <w:rsid w:val="002E568F"/>
    <w:rsid w:val="00313A89"/>
    <w:rsid w:val="003404A3"/>
    <w:rsid w:val="003B2439"/>
    <w:rsid w:val="003C5284"/>
    <w:rsid w:val="003C56D2"/>
    <w:rsid w:val="003F2617"/>
    <w:rsid w:val="00470B53"/>
    <w:rsid w:val="004975B4"/>
    <w:rsid w:val="004D5B6B"/>
    <w:rsid w:val="004F72B3"/>
    <w:rsid w:val="005345AC"/>
    <w:rsid w:val="0054409C"/>
    <w:rsid w:val="005A7CA9"/>
    <w:rsid w:val="005B08DC"/>
    <w:rsid w:val="005D4924"/>
    <w:rsid w:val="005F2D71"/>
    <w:rsid w:val="006652A7"/>
    <w:rsid w:val="00681F8C"/>
    <w:rsid w:val="006B634B"/>
    <w:rsid w:val="00725D3E"/>
    <w:rsid w:val="007432D2"/>
    <w:rsid w:val="00760D61"/>
    <w:rsid w:val="00791CFC"/>
    <w:rsid w:val="007F11B7"/>
    <w:rsid w:val="007F7CAE"/>
    <w:rsid w:val="00870BB7"/>
    <w:rsid w:val="00880A76"/>
    <w:rsid w:val="008945E1"/>
    <w:rsid w:val="008A0FF3"/>
    <w:rsid w:val="008B59D3"/>
    <w:rsid w:val="00921D50"/>
    <w:rsid w:val="00952751"/>
    <w:rsid w:val="009843A7"/>
    <w:rsid w:val="00996E1E"/>
    <w:rsid w:val="009D7830"/>
    <w:rsid w:val="00A437C1"/>
    <w:rsid w:val="00A61397"/>
    <w:rsid w:val="00A84A2F"/>
    <w:rsid w:val="00AB7DB9"/>
    <w:rsid w:val="00AE4441"/>
    <w:rsid w:val="00B13096"/>
    <w:rsid w:val="00B261A1"/>
    <w:rsid w:val="00B510B2"/>
    <w:rsid w:val="00B93A27"/>
    <w:rsid w:val="00C22A33"/>
    <w:rsid w:val="00C3122A"/>
    <w:rsid w:val="00C54717"/>
    <w:rsid w:val="00C74FAC"/>
    <w:rsid w:val="00C85E35"/>
    <w:rsid w:val="00C93BB1"/>
    <w:rsid w:val="00CC12E9"/>
    <w:rsid w:val="00CC4BEB"/>
    <w:rsid w:val="00CC50C9"/>
    <w:rsid w:val="00D141B7"/>
    <w:rsid w:val="00D24AAE"/>
    <w:rsid w:val="00E23C3A"/>
    <w:rsid w:val="00E51F5B"/>
    <w:rsid w:val="00E65C0E"/>
    <w:rsid w:val="00E84967"/>
    <w:rsid w:val="00EE698E"/>
    <w:rsid w:val="00F066E1"/>
    <w:rsid w:val="00F12130"/>
    <w:rsid w:val="00F350EE"/>
    <w:rsid w:val="00F370DB"/>
    <w:rsid w:val="00F740F9"/>
    <w:rsid w:val="00F81998"/>
    <w:rsid w:val="00F94636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903CCB69-2E74-42AD-8BCC-1E4B03C6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800"/>
      </w:tabs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0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00FD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725D3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E698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E698E"/>
    <w:rPr>
      <w:b/>
      <w:bCs/>
    </w:rPr>
  </w:style>
  <w:style w:type="character" w:customStyle="1" w:styleId="ZhlavChar">
    <w:name w:val="Záhlaví Char"/>
    <w:basedOn w:val="Standardnpsmoodstavce"/>
    <w:link w:val="Zhlav"/>
    <w:semiHidden/>
    <w:rsid w:val="006B634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3;ablony\&#218;&#345;edn&#237;%20dopis%20velk&#253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9270-9DBF-4644-B05F-51601624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 velký</Template>
  <TotalTime>1</TotalTime>
  <Pages>1</Pages>
  <Words>103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Na lukách</vt:lpstr>
    </vt:vector>
  </TitlesOfParts>
  <Company>Základní škola Na lukách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Na lukách</dc:title>
  <dc:subject/>
  <dc:creator>ZŠ NA LUKÁCH</dc:creator>
  <cp:keywords/>
  <cp:lastModifiedBy>Šafář David</cp:lastModifiedBy>
  <cp:revision>3</cp:revision>
  <cp:lastPrinted>2022-08-29T13:26:00Z</cp:lastPrinted>
  <dcterms:created xsi:type="dcterms:W3CDTF">2022-12-16T11:09:00Z</dcterms:created>
  <dcterms:modified xsi:type="dcterms:W3CDTF">2022-12-16T11:10:00Z</dcterms:modified>
</cp:coreProperties>
</file>