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AE" w:rsidRDefault="00D24AAE">
      <w:pPr>
        <w:tabs>
          <w:tab w:val="left" w:pos="1800"/>
        </w:tabs>
        <w:rPr>
          <w:sz w:val="20"/>
        </w:rPr>
      </w:pPr>
    </w:p>
    <w:p w:rsidR="008945E1" w:rsidRPr="00F541C6" w:rsidRDefault="008945E1" w:rsidP="008945E1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Zákonný zástupce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Jméno a příjmení: ………………………………………………………………………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Bydliště: ……………………………………………………………………..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>Telefon: ……………………………………………………..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Ředitel školy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Mgr. David Šafář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ZŠ Na Lukách Polička, Švermova 401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572 01 Polička</w:t>
      </w:r>
    </w:p>
    <w:p w:rsidR="008945E1" w:rsidRPr="00F541C6" w:rsidRDefault="008945E1" w:rsidP="008945E1">
      <w:pPr>
        <w:jc w:val="center"/>
        <w:rPr>
          <w:rFonts w:ascii="Calibri" w:hAnsi="Calibri" w:cs="Calibri"/>
        </w:rPr>
      </w:pPr>
    </w:p>
    <w:p w:rsidR="008945E1" w:rsidRPr="00F541C6" w:rsidRDefault="008945E1" w:rsidP="008945E1">
      <w:pPr>
        <w:jc w:val="center"/>
        <w:rPr>
          <w:rFonts w:ascii="Calibri" w:hAnsi="Calibri" w:cs="Calibri"/>
        </w:rPr>
      </w:pPr>
    </w:p>
    <w:p w:rsidR="008945E1" w:rsidRPr="00F541C6" w:rsidRDefault="008945E1" w:rsidP="008945E1">
      <w:pPr>
        <w:jc w:val="center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Žádost o povolení pokračování ve školní docházce v 9. ročníku</w:t>
      </w:r>
    </w:p>
    <w:p w:rsidR="008945E1" w:rsidRPr="00F541C6" w:rsidRDefault="008945E1" w:rsidP="008945E1">
      <w:pPr>
        <w:jc w:val="center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po splnění devíti let povinné školní docházky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jc w:val="both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Vážený pane řediteli, podle § 55, odst. 1 zákona 561/2004 Sb. (školský zákon) žádáme, aby náš </w:t>
      </w:r>
    </w:p>
    <w:p w:rsidR="008945E1" w:rsidRPr="00F541C6" w:rsidRDefault="008945E1" w:rsidP="008945E1">
      <w:pPr>
        <w:jc w:val="both"/>
        <w:rPr>
          <w:rFonts w:ascii="Calibri" w:hAnsi="Calibri" w:cs="Calibri"/>
          <w:sz w:val="16"/>
          <w:szCs w:val="16"/>
        </w:rPr>
      </w:pPr>
    </w:p>
    <w:p w:rsidR="008945E1" w:rsidRPr="00F541C6" w:rsidRDefault="008945E1" w:rsidP="008945E1">
      <w:pPr>
        <w:jc w:val="both"/>
        <w:rPr>
          <w:rFonts w:ascii="Calibri" w:hAnsi="Calibri" w:cs="Calibri"/>
          <w:sz w:val="16"/>
          <w:szCs w:val="16"/>
        </w:rPr>
      </w:pPr>
      <w:r w:rsidRPr="00F541C6">
        <w:rPr>
          <w:rFonts w:ascii="Calibri" w:hAnsi="Calibri" w:cs="Calibri"/>
        </w:rPr>
        <w:t xml:space="preserve">syn/naše dcera ……………………………………………………………………..………………………………………………., </w:t>
      </w:r>
      <w:r w:rsidRPr="00F541C6">
        <w:rPr>
          <w:rFonts w:ascii="Calibri" w:hAnsi="Calibri" w:cs="Calibri"/>
        </w:rPr>
        <w:br/>
      </w:r>
    </w:p>
    <w:p w:rsidR="008945E1" w:rsidRPr="00F541C6" w:rsidRDefault="008945E1" w:rsidP="008945E1">
      <w:pPr>
        <w:jc w:val="both"/>
        <w:rPr>
          <w:rFonts w:ascii="Calibri" w:hAnsi="Calibri" w:cs="Calibri"/>
        </w:rPr>
      </w:pPr>
      <w:r w:rsidRPr="00F541C6">
        <w:rPr>
          <w:rFonts w:ascii="Calibri" w:hAnsi="Calibri" w:cs="Calibri"/>
        </w:rPr>
        <w:t>narozen(a) ……………………………………………………,   třída ……………………………….,</w:t>
      </w:r>
    </w:p>
    <w:p w:rsidR="008945E1" w:rsidRPr="00F541C6" w:rsidRDefault="008945E1" w:rsidP="008945E1">
      <w:pPr>
        <w:jc w:val="both"/>
        <w:rPr>
          <w:rFonts w:ascii="Calibri" w:hAnsi="Calibri" w:cs="Calibri"/>
          <w:sz w:val="16"/>
          <w:szCs w:val="16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pokračoval(a) ve školní docházce desátým rokem v 9. ročníku </w:t>
      </w:r>
      <w:r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ZŠ Na Lukách Polička, Švermova 401</w:t>
      </w:r>
    </w:p>
    <w:p w:rsidR="008945E1" w:rsidRPr="00F541C6" w:rsidRDefault="008945E1" w:rsidP="008945E1">
      <w:pPr>
        <w:rPr>
          <w:rFonts w:ascii="Calibri" w:hAnsi="Calibri" w:cs="Calibri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>
        <w:rPr>
          <w:rFonts w:ascii="Calibri" w:hAnsi="Calibri" w:cs="Calibri"/>
        </w:rPr>
        <w:t>572 01 Polička</w:t>
      </w:r>
    </w:p>
    <w:p w:rsidR="008945E1" w:rsidRPr="00F541C6" w:rsidRDefault="008945E1" w:rsidP="008945E1">
      <w:pPr>
        <w:jc w:val="both"/>
        <w:rPr>
          <w:rFonts w:ascii="Calibri" w:hAnsi="Calibri" w:cs="Calibri"/>
        </w:rPr>
      </w:pPr>
    </w:p>
    <w:p w:rsidR="008945E1" w:rsidRPr="00F541C6" w:rsidRDefault="008945E1" w:rsidP="008945E1">
      <w:pPr>
        <w:jc w:val="both"/>
        <w:rPr>
          <w:rFonts w:ascii="Calibri" w:hAnsi="Calibri" w:cs="Calibri"/>
          <w:sz w:val="16"/>
          <w:szCs w:val="16"/>
        </w:rPr>
      </w:pPr>
    </w:p>
    <w:p w:rsidR="008945E1" w:rsidRPr="008945E1" w:rsidRDefault="008945E1" w:rsidP="008945E1">
      <w:pPr>
        <w:spacing w:line="408" w:lineRule="auto"/>
        <w:rPr>
          <w:rFonts w:ascii="Calibri" w:hAnsi="Calibri" w:cs="Calibri"/>
          <w:b/>
        </w:rPr>
      </w:pPr>
      <w:r w:rsidRPr="00F541C6">
        <w:rPr>
          <w:rFonts w:ascii="Calibri" w:hAnsi="Calibri" w:cs="Calibri"/>
          <w:b/>
        </w:rPr>
        <w:t>Zdůvodnění:</w:t>
      </w:r>
      <w:r>
        <w:rPr>
          <w:rFonts w:ascii="Calibri" w:hAnsi="Calibri" w:cs="Calibri"/>
          <w:b/>
        </w:rPr>
        <w:t xml:space="preserve"> </w:t>
      </w:r>
      <w:r w:rsidRPr="00A84614">
        <w:rPr>
          <w:rFonts w:ascii="Calibri" w:hAnsi="Calibri" w:cs="Calibri"/>
        </w:rPr>
        <w:t>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……………..</w:t>
      </w:r>
      <w:bookmarkStart w:id="0" w:name="_GoBack"/>
      <w:bookmarkEnd w:id="0"/>
      <w:r>
        <w:rPr>
          <w:rFonts w:ascii="Calibri" w:hAnsi="Calibri" w:cs="Calibri"/>
        </w:rPr>
        <w:t>…….. 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.....................................</w:t>
      </w:r>
      <w:r w:rsidRPr="00F541C6">
        <w:rPr>
          <w:rFonts w:ascii="Calibri" w:hAnsi="Calibri" w:cs="Calibri"/>
        </w:rPr>
        <w:t xml:space="preserve">                    </w:t>
      </w:r>
    </w:p>
    <w:p w:rsidR="008945E1" w:rsidRPr="00F541C6" w:rsidRDefault="008945E1" w:rsidP="008945E1">
      <w:pPr>
        <w:rPr>
          <w:rFonts w:ascii="Calibri" w:hAnsi="Calibri" w:cs="Calibri"/>
          <w:b/>
          <w:i/>
          <w:color w:val="008000"/>
          <w:u w:val="single"/>
        </w:rPr>
      </w:pPr>
    </w:p>
    <w:p w:rsidR="008945E1" w:rsidRPr="00F541C6" w:rsidRDefault="008945E1" w:rsidP="008945E1">
      <w:pPr>
        <w:rPr>
          <w:rFonts w:ascii="Calibri" w:hAnsi="Calibri" w:cs="Calibri"/>
          <w:b/>
          <w:i/>
          <w:color w:val="008000"/>
          <w:u w:val="single"/>
        </w:rPr>
      </w:pPr>
    </w:p>
    <w:p w:rsidR="008945E1" w:rsidRPr="00F541C6" w:rsidRDefault="008945E1" w:rsidP="008945E1">
      <w:pPr>
        <w:rPr>
          <w:rFonts w:ascii="Calibri" w:hAnsi="Calibri" w:cs="Calibri"/>
          <w:b/>
          <w:i/>
          <w:color w:val="008000"/>
          <w:u w:val="single"/>
        </w:rPr>
      </w:pPr>
    </w:p>
    <w:p w:rsidR="008945E1" w:rsidRPr="00F541C6" w:rsidRDefault="008945E1" w:rsidP="008945E1">
      <w:pPr>
        <w:rPr>
          <w:rFonts w:ascii="Calibri" w:hAnsi="Calibri" w:cs="Calibri"/>
          <w:b/>
          <w:i/>
          <w:color w:val="008000"/>
          <w:u w:val="single"/>
        </w:rPr>
      </w:pPr>
    </w:p>
    <w:p w:rsidR="008945E1" w:rsidRPr="00F541C6" w:rsidRDefault="008945E1" w:rsidP="008945E1">
      <w:pPr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                                                        </w:t>
      </w:r>
    </w:p>
    <w:p w:rsidR="008945E1" w:rsidRPr="00F541C6" w:rsidRDefault="008945E1" w:rsidP="008945E1">
      <w:pPr>
        <w:outlineLvl w:val="0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V ………………………………..……. dne …………..………….…  </w:t>
      </w:r>
    </w:p>
    <w:p w:rsidR="008945E1" w:rsidRPr="00F541C6" w:rsidRDefault="008945E1" w:rsidP="008945E1">
      <w:pPr>
        <w:outlineLvl w:val="0"/>
        <w:rPr>
          <w:rFonts w:ascii="Calibri" w:hAnsi="Calibri" w:cs="Calibri"/>
        </w:rPr>
      </w:pPr>
    </w:p>
    <w:p w:rsidR="008945E1" w:rsidRPr="00F541C6" w:rsidRDefault="008945E1" w:rsidP="008945E1">
      <w:pPr>
        <w:ind w:left="4956" w:firstLine="708"/>
        <w:jc w:val="right"/>
        <w:outlineLvl w:val="0"/>
        <w:rPr>
          <w:rFonts w:ascii="Calibri" w:hAnsi="Calibri" w:cs="Calibri"/>
        </w:rPr>
      </w:pPr>
      <w:r w:rsidRPr="00F541C6">
        <w:rPr>
          <w:rFonts w:ascii="Calibri" w:hAnsi="Calibri" w:cs="Calibri"/>
        </w:rPr>
        <w:t xml:space="preserve"> .………………………………………..</w:t>
      </w:r>
    </w:p>
    <w:p w:rsidR="0054409C" w:rsidRDefault="0054409C">
      <w:pPr>
        <w:tabs>
          <w:tab w:val="left" w:pos="1800"/>
        </w:tabs>
        <w:rPr>
          <w:sz w:val="20"/>
        </w:rPr>
      </w:pPr>
    </w:p>
    <w:sectPr w:rsidR="0054409C" w:rsidSect="008945E1">
      <w:headerReference w:type="default" r:id="rId8"/>
      <w:footerReference w:type="default" r:id="rId9"/>
      <w:pgSz w:w="11907" w:h="16840" w:code="9"/>
      <w:pgMar w:top="720" w:right="720" w:bottom="720" w:left="720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B3" w:rsidRDefault="004F72B3">
      <w:r>
        <w:separator/>
      </w:r>
    </w:p>
  </w:endnote>
  <w:endnote w:type="continuationSeparator" w:id="0">
    <w:p w:rsidR="004F72B3" w:rsidRDefault="004F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denio Modern">
    <w:panose1 w:val="00000000000000000000"/>
    <w:charset w:val="00"/>
    <w:family w:val="script"/>
    <w:notTrueType/>
    <w:pitch w:val="variable"/>
    <w:sig w:usb0="800000A7" w:usb1="5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>
      <w:tab/>
    </w:r>
    <w:r w:rsidRPr="00CC50C9">
      <w:rPr>
        <w:rFonts w:ascii="Cardenio Modern" w:hAnsi="Cardenio Modern"/>
        <w:color w:val="33CC33"/>
        <w:sz w:val="20"/>
      </w:rPr>
      <w:t>Telefon</w:t>
    </w:r>
    <w:r w:rsidRPr="00CC50C9">
      <w:rPr>
        <w:rFonts w:ascii="Cardenio Modern" w:hAnsi="Cardenio Modern"/>
        <w:color w:val="33CC33"/>
        <w:sz w:val="20"/>
      </w:rPr>
      <w:tab/>
      <w:t>Bankovní spojení</w:t>
    </w:r>
    <w:r w:rsidRPr="00CC50C9">
      <w:rPr>
        <w:rFonts w:ascii="Cardenio Modern" w:hAnsi="Cardenio Modern"/>
        <w:color w:val="33CC33"/>
        <w:sz w:val="20"/>
      </w:rPr>
      <w:tab/>
      <w:t>IČO</w:t>
    </w:r>
    <w:r w:rsidRPr="00CC50C9">
      <w:rPr>
        <w:rFonts w:ascii="Cardenio Modern" w:hAnsi="Cardenio Modern"/>
        <w:color w:val="33CC33"/>
        <w:sz w:val="20"/>
      </w:rPr>
      <w:tab/>
      <w:t>E-mail</w:t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 xml:space="preserve"> 461 </w:t>
    </w:r>
    <w:r w:rsidRPr="00CC50C9">
      <w:rPr>
        <w:rFonts w:ascii="Cardenio Modern" w:hAnsi="Cardenio Modern"/>
        <w:color w:val="33CC33"/>
        <w:sz w:val="20"/>
      </w:rPr>
      <w:t>722</w:t>
    </w:r>
    <w:r w:rsidR="002B5C34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193</w:t>
    </w:r>
    <w:r w:rsidRPr="00CC50C9">
      <w:rPr>
        <w:rFonts w:ascii="Cardenio Modern" w:hAnsi="Cardenio Modern"/>
        <w:color w:val="33CC33"/>
        <w:sz w:val="20"/>
      </w:rPr>
      <w:tab/>
    </w:r>
    <w:r w:rsidR="00921D50" w:rsidRPr="00CC50C9">
      <w:rPr>
        <w:rFonts w:ascii="Cardenio Modern" w:hAnsi="Cardenio Modern"/>
        <w:color w:val="33CC33"/>
        <w:sz w:val="20"/>
      </w:rPr>
      <w:t>MONETA Money Bank</w:t>
    </w:r>
    <w:r w:rsidRPr="00CC50C9">
      <w:rPr>
        <w:rFonts w:ascii="Cardenio Modern" w:hAnsi="Cardenio Modern"/>
        <w:color w:val="33CC33"/>
        <w:sz w:val="20"/>
      </w:rPr>
      <w:tab/>
      <w:t>701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54</w:t>
    </w:r>
    <w:r w:rsidR="003F2617" w:rsidRPr="00CC50C9">
      <w:rPr>
        <w:rFonts w:ascii="Cardenio Modern" w:hAnsi="Cardenio Modern"/>
        <w:color w:val="33CC33"/>
        <w:sz w:val="20"/>
      </w:rPr>
      <w:t xml:space="preserve"> </w:t>
    </w:r>
    <w:r w:rsidRPr="00CC50C9">
      <w:rPr>
        <w:rFonts w:ascii="Cardenio Modern" w:hAnsi="Cardenio Modern"/>
        <w:color w:val="33CC33"/>
        <w:sz w:val="20"/>
      </w:rPr>
      <w:t>520</w:t>
    </w:r>
    <w:r w:rsidRPr="00CC50C9">
      <w:rPr>
        <w:rFonts w:ascii="Cardenio Modern" w:hAnsi="Cardenio Modern"/>
        <w:color w:val="33CC33"/>
        <w:sz w:val="20"/>
      </w:rPr>
      <w:tab/>
    </w:r>
    <w:r w:rsidR="002B5C34" w:rsidRPr="00CC50C9">
      <w:rPr>
        <w:rFonts w:ascii="Cardenio Modern" w:hAnsi="Cardenio Modern"/>
        <w:color w:val="33CC33"/>
        <w:sz w:val="20"/>
      </w:rPr>
      <w:t>safar@zsnalukach.cz</w:t>
    </w:r>
    <w:r w:rsidRPr="00CC50C9">
      <w:rPr>
        <w:rFonts w:ascii="Cardenio Modern" w:hAnsi="Cardenio Modern"/>
        <w:color w:val="33CC33"/>
        <w:sz w:val="20"/>
      </w:rPr>
      <w:tab/>
    </w:r>
  </w:p>
  <w:p w:rsidR="00D24AAE" w:rsidRPr="00CC50C9" w:rsidRDefault="00D24AAE">
    <w:pPr>
      <w:pStyle w:val="Zpat"/>
      <w:tabs>
        <w:tab w:val="clear" w:pos="4536"/>
        <w:tab w:val="clear" w:pos="9072"/>
        <w:tab w:val="center" w:pos="1080"/>
        <w:tab w:val="center" w:pos="3420"/>
        <w:tab w:val="center" w:pos="5760"/>
        <w:tab w:val="center" w:pos="7740"/>
      </w:tabs>
      <w:rPr>
        <w:rFonts w:ascii="Cardenio Modern" w:hAnsi="Cardenio Modern"/>
        <w:color w:val="33CC33"/>
        <w:sz w:val="20"/>
      </w:rPr>
    </w:pPr>
    <w:r w:rsidRPr="00CC50C9">
      <w:rPr>
        <w:rFonts w:ascii="Cardenio Modern" w:hAnsi="Cardenio Modern"/>
        <w:color w:val="33CC33"/>
        <w:sz w:val="20"/>
      </w:rPr>
      <w:tab/>
    </w:r>
    <w:r w:rsidRPr="00CC50C9">
      <w:rPr>
        <w:rFonts w:ascii="Cardenio Modern" w:hAnsi="Cardenio Modern"/>
        <w:color w:val="33CC33"/>
        <w:sz w:val="20"/>
      </w:rPr>
      <w:tab/>
      <w:t>150853922/0600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B3" w:rsidRDefault="004F72B3">
      <w:r>
        <w:separator/>
      </w:r>
    </w:p>
  </w:footnote>
  <w:footnote w:type="continuationSeparator" w:id="0">
    <w:p w:rsidR="004F72B3" w:rsidRDefault="004F7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AE" w:rsidRPr="00CC50C9" w:rsidRDefault="005A7CA9" w:rsidP="002E568F">
    <w:pPr>
      <w:pStyle w:val="Zhlav"/>
      <w:tabs>
        <w:tab w:val="left" w:pos="1980"/>
      </w:tabs>
      <w:rPr>
        <w:rFonts w:ascii="Cardenio Modern" w:hAnsi="Cardenio Modern" w:cstheme="majorHAnsi"/>
        <w:b/>
        <w:bCs/>
        <w:color w:val="33CC33"/>
        <w:spacing w:val="40"/>
        <w:sz w:val="32"/>
      </w:rPr>
    </w:pPr>
    <w:r>
      <w:rPr>
        <w:rFonts w:ascii="Calibri" w:hAnsi="Calibri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670560" cy="617220"/>
          <wp:effectExtent l="0" t="0" r="0" b="0"/>
          <wp:wrapTight wrapText="bothSides">
            <wp:wrapPolygon edited="0">
              <wp:start x="0" y="0"/>
              <wp:lineTo x="0" y="20667"/>
              <wp:lineTo x="20864" y="20667"/>
              <wp:lineTo x="2086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953" cy="6246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AAE" w:rsidRPr="00CC50C9">
      <w:rPr>
        <w:rFonts w:ascii="Cardenio Modern" w:hAnsi="Cardenio Modern" w:cstheme="majorHAnsi"/>
        <w:b/>
        <w:bCs/>
        <w:color w:val="33CC33"/>
        <w:spacing w:val="40"/>
        <w:sz w:val="32"/>
      </w:rPr>
      <w:t>Základní škola Na Lukách Polička</w:t>
    </w:r>
  </w:p>
  <w:p w:rsidR="00D24AAE" w:rsidRPr="00CC50C9" w:rsidRDefault="00D24AAE">
    <w:pPr>
      <w:pStyle w:val="Zhlav"/>
      <w:tabs>
        <w:tab w:val="left" w:pos="1440"/>
        <w:tab w:val="left" w:pos="1980"/>
      </w:tabs>
      <w:rPr>
        <w:rFonts w:ascii="Cardenio Modern" w:hAnsi="Cardenio Modern" w:cstheme="majorHAnsi"/>
        <w:b/>
        <w:color w:val="33CC33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Švermova 401</w:t>
    </w:r>
  </w:p>
  <w:p w:rsidR="00D24AAE" w:rsidRPr="008945E1" w:rsidRDefault="00D24AAE" w:rsidP="008945E1">
    <w:pPr>
      <w:pStyle w:val="Zhlav"/>
      <w:tabs>
        <w:tab w:val="left" w:pos="1440"/>
        <w:tab w:val="left" w:pos="1980"/>
      </w:tabs>
      <w:rPr>
        <w:rFonts w:ascii="Calibri" w:hAnsi="Calibri"/>
        <w:sz w:val="22"/>
      </w:rPr>
    </w:pPr>
    <w:r w:rsidRPr="00CC50C9">
      <w:rPr>
        <w:rFonts w:ascii="Cardenio Modern" w:hAnsi="Cardenio Modern" w:cstheme="majorHAnsi"/>
        <w:b/>
        <w:color w:val="33CC33"/>
        <w:sz w:val="22"/>
      </w:rPr>
      <w:t>572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</w:t>
    </w:r>
    <w:r w:rsidRPr="00CC50C9">
      <w:rPr>
        <w:rFonts w:ascii="Cardenio Modern" w:hAnsi="Cardenio Modern" w:cstheme="majorHAnsi"/>
        <w:b/>
        <w:color w:val="33CC33"/>
        <w:sz w:val="22"/>
      </w:rPr>
      <w:t xml:space="preserve">01 </w:t>
    </w:r>
    <w:r w:rsidR="003F2617" w:rsidRPr="00CC50C9">
      <w:rPr>
        <w:rFonts w:ascii="Cardenio Modern" w:hAnsi="Cardenio Modern" w:cstheme="majorHAnsi"/>
        <w:b/>
        <w:color w:val="33CC33"/>
        <w:sz w:val="22"/>
      </w:rPr>
      <w:t xml:space="preserve">   </w:t>
    </w:r>
    <w:r w:rsidRPr="00CC50C9">
      <w:rPr>
        <w:rFonts w:ascii="Cardenio Modern" w:hAnsi="Cardenio Modern" w:cstheme="majorHAnsi"/>
        <w:b/>
        <w:color w:val="33CC33"/>
        <w:sz w:val="22"/>
      </w:rPr>
      <w:t>Polička</w:t>
    </w:r>
    <w:r w:rsidRPr="006652A7">
      <w:rPr>
        <w:rFonts w:asciiTheme="majorHAnsi" w:hAnsiTheme="majorHAnsi" w:cstheme="majorHAnsi"/>
        <w:sz w:val="22"/>
      </w:rPr>
      <w:tab/>
    </w:r>
    <w:r w:rsidRPr="00200FDC">
      <w:rPr>
        <w:rFonts w:ascii="Calibri" w:hAnsi="Calibri"/>
        <w:sz w:val="22"/>
      </w:rPr>
      <w:tab/>
    </w:r>
    <w:r w:rsidR="003F2617">
      <w:rPr>
        <w:rFonts w:ascii="Calibri" w:hAnsi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7CD6"/>
    <w:multiLevelType w:val="hybridMultilevel"/>
    <w:tmpl w:val="8A0A0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5403"/>
    <w:multiLevelType w:val="hybridMultilevel"/>
    <w:tmpl w:val="69CC4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DE1"/>
    <w:multiLevelType w:val="hybridMultilevel"/>
    <w:tmpl w:val="9AE4C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DC"/>
    <w:rsid w:val="0001720A"/>
    <w:rsid w:val="000208C5"/>
    <w:rsid w:val="00144DF5"/>
    <w:rsid w:val="00151E1C"/>
    <w:rsid w:val="001F407A"/>
    <w:rsid w:val="00200E7A"/>
    <w:rsid w:val="00200FDC"/>
    <w:rsid w:val="002404E5"/>
    <w:rsid w:val="002B1B7E"/>
    <w:rsid w:val="002B5C34"/>
    <w:rsid w:val="002C46B7"/>
    <w:rsid w:val="002D101F"/>
    <w:rsid w:val="002E568F"/>
    <w:rsid w:val="00313A89"/>
    <w:rsid w:val="003404A3"/>
    <w:rsid w:val="003B2439"/>
    <w:rsid w:val="003C5284"/>
    <w:rsid w:val="003F2617"/>
    <w:rsid w:val="00470B53"/>
    <w:rsid w:val="004975B4"/>
    <w:rsid w:val="004D5B6B"/>
    <w:rsid w:val="004F72B3"/>
    <w:rsid w:val="005345AC"/>
    <w:rsid w:val="0054409C"/>
    <w:rsid w:val="005A7CA9"/>
    <w:rsid w:val="005B08DC"/>
    <w:rsid w:val="005D4924"/>
    <w:rsid w:val="005F2D71"/>
    <w:rsid w:val="006652A7"/>
    <w:rsid w:val="00681F8C"/>
    <w:rsid w:val="006B634B"/>
    <w:rsid w:val="00725D3E"/>
    <w:rsid w:val="00760D61"/>
    <w:rsid w:val="00791CFC"/>
    <w:rsid w:val="007F11B7"/>
    <w:rsid w:val="007F7CAE"/>
    <w:rsid w:val="00870BB7"/>
    <w:rsid w:val="00880A76"/>
    <w:rsid w:val="008945E1"/>
    <w:rsid w:val="008A0FF3"/>
    <w:rsid w:val="008B59D3"/>
    <w:rsid w:val="00921D50"/>
    <w:rsid w:val="00952751"/>
    <w:rsid w:val="009843A7"/>
    <w:rsid w:val="00996E1E"/>
    <w:rsid w:val="009D7830"/>
    <w:rsid w:val="00A437C1"/>
    <w:rsid w:val="00A61397"/>
    <w:rsid w:val="00A84A2F"/>
    <w:rsid w:val="00AB7DB9"/>
    <w:rsid w:val="00AE4441"/>
    <w:rsid w:val="00B13096"/>
    <w:rsid w:val="00B261A1"/>
    <w:rsid w:val="00B510B2"/>
    <w:rsid w:val="00B93A27"/>
    <w:rsid w:val="00C22A33"/>
    <w:rsid w:val="00C3122A"/>
    <w:rsid w:val="00C54717"/>
    <w:rsid w:val="00C74FAC"/>
    <w:rsid w:val="00C85E35"/>
    <w:rsid w:val="00C93BB1"/>
    <w:rsid w:val="00CC12E9"/>
    <w:rsid w:val="00CC4BEB"/>
    <w:rsid w:val="00CC50C9"/>
    <w:rsid w:val="00D141B7"/>
    <w:rsid w:val="00D24AAE"/>
    <w:rsid w:val="00E23C3A"/>
    <w:rsid w:val="00E51F5B"/>
    <w:rsid w:val="00E84967"/>
    <w:rsid w:val="00EE698E"/>
    <w:rsid w:val="00F066E1"/>
    <w:rsid w:val="00F12130"/>
    <w:rsid w:val="00F350EE"/>
    <w:rsid w:val="00F370DB"/>
    <w:rsid w:val="00F740F9"/>
    <w:rsid w:val="00F81998"/>
    <w:rsid w:val="00F94636"/>
    <w:rsid w:val="00F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903CCB69-2E74-42AD-8BCC-1E4B03C6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1800"/>
      </w:tabs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0F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00FD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25D3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EE698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E698E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6B634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B0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3;ablony\&#218;&#345;edn&#237;%20dopis%20velk&#253;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68E8-078E-4A3E-95A2-D1F44DC4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 dopis velký</Template>
  <TotalTime>1</TotalTime>
  <Pages>1</Pages>
  <Words>91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Na lukách</vt:lpstr>
    </vt:vector>
  </TitlesOfParts>
  <Company>Základní škola Na lukách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Na lukách</dc:title>
  <dc:subject/>
  <dc:creator>ZŠ NA LUKÁCH</dc:creator>
  <cp:keywords/>
  <cp:lastModifiedBy>Šafář David</cp:lastModifiedBy>
  <cp:revision>2</cp:revision>
  <cp:lastPrinted>2022-08-29T13:26:00Z</cp:lastPrinted>
  <dcterms:created xsi:type="dcterms:W3CDTF">2022-12-16T10:59:00Z</dcterms:created>
  <dcterms:modified xsi:type="dcterms:W3CDTF">2022-12-16T10:59:00Z</dcterms:modified>
</cp:coreProperties>
</file>